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563A0E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9E4420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1B34C5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E4420" w14:paraId="1BA9B962" w14:textId="77777777">
                      <w:sdt>
                        <w:sdtPr>
                          <w:id w:val="1652613372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9E4420" w:rsidP="001466B0" w:rsidRDefault="008223D5" w14:paraId="31F7DAA1" w14:textId="4F1F2F1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E4420">
                                      <w:rPr>
                                        <w:rStyle w:val="Style2"/>
                                      </w:rPr>
                                      <w:t>102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4109A8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275203007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9E4420" w:rsidP="001466B0" w:rsidRDefault="008223D5" w14:paraId="3C4880E9" w14:textId="4F1F2F1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E4420">
                                <w:rPr>
                                  <w:rStyle w:val="Style2"/>
                                </w:rPr>
                                <w:t>102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27F16F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592861263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A44559C" wp14:editId="20FE91D6">
                                <wp:extent cx="665018" cy="665018"/>
                                <wp:effectExtent l="0" t="0" r="0" b="0"/>
                                <wp:docPr id="440921659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>NUMPAGES   \* MERGEFORMAT</w:instrText>
                            </w:r>
                            <w:r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C74625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9E4420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F833D0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E4420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46095614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839A126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9E4420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3A0D5D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E4420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01089014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506362BF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506362BF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506362BF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506362BF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506362BF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506362BF" w:rsidR="00E82502">
              <w:rPr>
                <w:sz w:val="22"/>
                <w:szCs w:val="22"/>
                <w:lang w:val="es-ES"/>
              </w:rPr>
              <w:t xml:space="preserve">  </w:t>
            </w:r>
            <w:r w:rsidRPr="506362BF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506362BF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506362BF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506362BF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506362BF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506362BF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506362BF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54601D9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427FC1C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51F09"/>
    <w:rsid w:val="00392351"/>
    <w:rsid w:val="003A6141"/>
    <w:rsid w:val="00404131"/>
    <w:rsid w:val="0042490F"/>
    <w:rsid w:val="004379A6"/>
    <w:rsid w:val="0044234A"/>
    <w:rsid w:val="004473C8"/>
    <w:rsid w:val="00456C17"/>
    <w:rsid w:val="00460248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E4420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06362B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5614CA9-A7DE-4233-A4CF-2CE13B1DFB64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33</cp:revision>
  <cp:lastPrinted>2022-06-20T18:39:00Z</cp:lastPrinted>
  <dcterms:created xsi:type="dcterms:W3CDTF">2014-01-15T17:04:00Z</dcterms:created>
  <dcterms:modified xsi:type="dcterms:W3CDTF">2024-07-09T15:00:53Z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