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35962" w:rsidR="00535962" w:rsidP="00535962" w:rsidRDefault="007C140A" w14:paraId="0785AC75" w14:textId="7DD3DA91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BF57ED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P="001466B0" w:rsidRDefault="008223D5" w14:paraId="32205E45" w14:textId="2807AB8B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61243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61243">
                                      <w:rPr>
                                        <w:rStyle w:val="Style2"/>
                                      </w:rPr>
                                      <w:t>081</w:t>
                                    </w:r>
                                  </w:p>
                                  <w:p w:rsidRPr="00535962" w:rsidR="00984CC3" w:rsidP="001466B0" w:rsidRDefault="00A61243" w14:paraId="0C9CC895" w14:textId="77777777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59E307">
              <v:group id="Group 13" style="position:absolute;margin-left:371.05pt;margin-top:-47.05pt;width:127.2pt;height:55.2pt;z-index:251658245" coordsize="2544,1104" coordorigin="12866,523" o:spid="_x0000_s1027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style="position:absolute;left:12866;top:523;width:2544;height:1104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0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168443315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P="001466B0" w:rsidRDefault="008223D5" w14:paraId="7D4083A1" w14:textId="2807AB8B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61243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61243">
                                <w:rPr>
                                  <w:rStyle w:val="Style2"/>
                                </w:rPr>
                                <w:t>081</w:t>
                              </w:r>
                            </w:p>
                            <w:p w:rsidRPr="00535962" w:rsidR="00984CC3" w:rsidP="001466B0" w:rsidRDefault="00A61243" w14:paraId="672A6659" w14:textId="77777777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1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ABCF26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79611744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0A37501D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5EB092D3" wp14:editId="20FE91D6">
                                <wp:extent cx="665018" cy="665018"/>
                                <wp:effectExtent l="0" t="0" r="0" b="0"/>
                                <wp:docPr id="99360098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1243">
                              <w:fldChar w:fldCharType="begin"/>
                            </w:r>
                            <w:r w:rsidR="00A61243">
                              <w:instrText>NUMPAGES   \* MERGEFORMAT</w:instrText>
                            </w:r>
                            <w:r w:rsidR="00A61243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12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6AE746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61243">
                        <w:fldChar w:fldCharType="begin"/>
                      </w:r>
                      <w:r w:rsidR="00A61243">
                        <w:instrText>NUMPAGES   \* MERGEFORMAT</w:instrText>
                      </w:r>
                      <w:r w:rsidR="00A61243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6124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:rsidR="00535962" w:rsidP="00535962" w:rsidRDefault="00840FBB" w14:paraId="2E35BA87" w14:textId="4374EA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A61243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3356EE">
              <v:shape id="Text Box 10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w14:anchorId="6D182853">
                <v:textbox>
                  <w:txbxContent>
                    <w:p w:rsidRPr="0026335F" w:rsidR="0026335F" w:rsidRDefault="00A61243" w14:paraId="1BA9B962" w14:textId="77777777">
                      <w:sdt>
                        <w:sdtPr>
                          <w:id w:val="1680892461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A61243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FEAB75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A61243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355825122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D24116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A61243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801D89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A61243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679953337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5A9C94CF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5A9C94CF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5A9C94CF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5A9C94CF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5A9C94CF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5A9C94CF" w:rsidR="00E82502">
              <w:rPr>
                <w:sz w:val="22"/>
                <w:szCs w:val="22"/>
                <w:lang w:val="es-ES"/>
              </w:rPr>
              <w:t xml:space="preserve">  </w:t>
            </w:r>
            <w:r w:rsidRPr="5A9C94CF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5A9C94CF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5A9C94CF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5A9C94CF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5A9C94CF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5A9C94CF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5A9C94CF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1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6DB8" w:rsidP="001007E7" w:rsidRDefault="008C6DB8" w14:paraId="4C965B2C" w14:textId="77777777">
      <w:pPr>
        <w:spacing w:after="0" w:line="240" w:lineRule="auto"/>
      </w:pPr>
      <w:r>
        <w:separator/>
      </w:r>
    </w:p>
  </w:endnote>
  <w:endnote w:type="continuationSeparator" w:id="0">
    <w:p w:rsidR="008C6DB8" w:rsidP="001007E7" w:rsidRDefault="008C6DB8" w14:paraId="5DCE7E59" w14:textId="77777777">
      <w:pPr>
        <w:spacing w:after="0" w:line="240" w:lineRule="auto"/>
      </w:pPr>
      <w:r>
        <w:continuationSeparator/>
      </w:r>
    </w:p>
  </w:endnote>
  <w:endnote w:type="continuationNotice" w:id="1">
    <w:p w:rsidR="008C6DB8" w:rsidRDefault="008C6DB8" w14:paraId="733123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8A9C984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E9E8AA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6DB8" w:rsidP="001007E7" w:rsidRDefault="008C6DB8" w14:paraId="7BAC3082" w14:textId="77777777">
      <w:pPr>
        <w:spacing w:after="0" w:line="240" w:lineRule="auto"/>
      </w:pPr>
      <w:r>
        <w:separator/>
      </w:r>
    </w:p>
  </w:footnote>
  <w:footnote w:type="continuationSeparator" w:id="0">
    <w:p w:rsidR="008C6DB8" w:rsidP="001007E7" w:rsidRDefault="008C6DB8" w14:paraId="4FA5C58A" w14:textId="77777777">
      <w:pPr>
        <w:spacing w:after="0" w:line="240" w:lineRule="auto"/>
      </w:pPr>
      <w:r>
        <w:continuationSeparator/>
      </w:r>
    </w:p>
  </w:footnote>
  <w:footnote w:type="continuationNotice" w:id="1">
    <w:p w:rsidR="008C6DB8" w:rsidRDefault="008C6DB8" w14:paraId="55D507B5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83F01"/>
    <w:rsid w:val="00295BD4"/>
    <w:rsid w:val="002D451D"/>
    <w:rsid w:val="002E1412"/>
    <w:rsid w:val="002E76EB"/>
    <w:rsid w:val="00314023"/>
    <w:rsid w:val="00341484"/>
    <w:rsid w:val="00372E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552C95"/>
    <w:rsid w:val="005E5185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C6DB8"/>
    <w:rsid w:val="008E2DA6"/>
    <w:rsid w:val="00966EEE"/>
    <w:rsid w:val="00977C54"/>
    <w:rsid w:val="00984CC3"/>
    <w:rsid w:val="009E6A79"/>
    <w:rsid w:val="00A16099"/>
    <w:rsid w:val="00A61243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0433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5A9C94C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DB2F4-1509-451D-9F67-015D027BB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FEEF3-FEEE-47FE-885D-8499FD5E0433}"/>
</file>

<file path=customXml/itemProps4.xml><?xml version="1.0" encoding="utf-8"?>
<ds:datastoreItem xmlns:ds="http://schemas.openxmlformats.org/officeDocument/2006/customXml" ds:itemID="{BC0AB892-86E5-4D77-BB46-AC7306E089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24</cp:revision>
  <cp:lastPrinted>2022-06-20T18:39:00Z</cp:lastPrinted>
  <dcterms:created xsi:type="dcterms:W3CDTF">2014-01-15T17:04:00Z</dcterms:created>
  <dcterms:modified xsi:type="dcterms:W3CDTF">2024-05-29T13:02:44Z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