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53F7A" w14:textId="04AF3A30"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4F5D3F0" w14:textId="5B3370C0" w:rsidR="00B61295" w:rsidRPr="00B61295" w:rsidRDefault="0027519C" w:rsidP="00B61295">
                                    <w:pPr>
                                      <w:jc w:val="center"/>
                                      <w:rPr>
                                        <w:rFonts w:ascii="Arial Bold" w:hAnsi="Arial Bold"/>
                                        <w:b/>
                                        <w:caps/>
                                        <w:spacing w:val="-20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042887">
                                      <w:rPr>
                                        <w:rStyle w:val="Style2"/>
                                      </w:rPr>
                                      <w:t>m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FB7AA3">
                                      <w:rPr>
                                        <w:rStyle w:val="Style2"/>
                                      </w:rPr>
                                      <w:t>4-</w:t>
                                    </w:r>
                                    <w:r w:rsidR="00377322">
                                      <w:rPr>
                                        <w:rStyle w:val="Style2"/>
                                      </w:rPr>
                                      <w:t>116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ikbgMAAM0MAAAOAAAAZHJzL2Uyb0RvYy54bWzUV9tu2zAMfR+wfxD0vvoSOxejTtH1hgG7&#10;FGv3AYotXzBb8iQldvf1oyTHcdNiw7qmQ/NgSKJEkYc8pHJ80tUV2lAhS85i7B25GFGW8LRkeYy/&#10;3V6+m2MkFWEpqTijMb6jEp8s3745bpuI+rzgVUoFAiVMRm0T40KpJnIcmRS0JvKIN5SBMOOiJgqm&#10;IndSQVrQXleO77pTp+UibQRPqJSwem6FeGn0ZxlN1Jcsk1ShKsZgmzJfYb4r/XWWxyTKBWmKMunN&#10;IE+woiYlg0sHVedEEbQW5QNVdZkILnmmjhJeOzzLyoQaH8Abz93z5krwdWN8yaM2bwaYANo9nJ6s&#10;Nvm8uRLNTXMtrPUw/MiT7xJwcdomj8ZyPc/tZrRqP/EU4knWihvHu0zUWgW4hDqD792AL+0USmDR&#10;WwSLIIQwJCCbu/406AOQFBAlfczz59MpRiAO/YkNTlJc9Mf9MAjsWc9zAy11SGTvNbb2tunYQzLJ&#10;HV7y3/C6KUhDTRikxuNaoDIFUz2MGKkBg6+QZYTlFUW+r63S18O+LajSIooYPytgGz0VgrcFJSmY&#10;5Rkv7h3QEwnx+CPEj2C1Bfo3SJGoEVJdUV4jPYixAOtNBMnmo1QW1O0WHVDGL8uqgnUSVQy1MV6E&#10;fmgOSF6VqRZqmRT56qwSaEM008yvj9C9bXWpgO9VWesE0D+9iUQajguWmrEiZWXHEN6KmUS0kFho&#10;Vzy9A3gEt2SG4gODgoufGLVA5BjLH2siKEbVBwYQL7wA0gwpMwnCmQ8TMZasxhLCElAVY4WRHZ4p&#10;Wy3WjSjzAm7yjO+Mn0LmZ6UBTIfMWtUbC8mnbe3pYoejzPG3mWMIjmym77NN15LnYqPnLzQGmlZT&#10;k3IkGlIl8CaWVIvp3AZjYOPCCyHJ4ZQGzcRmREbXXfTnbBD/KxfBBcvFW+3Xe94h3xSIEbOQ6mB9&#10;G79DkXKAzHNnM4vZgPSAWBiY2jYg9tecvEcp0yvpwL1VbjO0WtdQoi0fvRHVYF0XW8tTbSGYMaiw&#10;szGvLef9eTh7jPS6TR/s6meoFapbdbZaa093PH1a9Xi5yvES/Qt66T5nwi1Kfft6Yc4MZeYhZSZT&#10;U4EOQxnVHYAykzmw7pE++WooM7xlXkvD3T0CTRs2b2ZT0Pr3vX6Uj+dm1+5fyPIXAA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CiU4ikbgMAAM0MAAAOAAAAAAAAAAAAAAAAAC4CAABkcnMvZTJvRG9jLnhtbFBLAQIt&#10;ABQABgAIAAAAIQDf3Nb14gAAAAwBAAAPAAAAAAAAAAAAAAAAAMgFAABkcnMvZG93bnJldi54bWxQ&#10;SwUGAAAAAAQABADzAAAA1wY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4F5D3F0" w14:textId="5B3370C0" w:rsidR="00B61295" w:rsidRPr="00B61295" w:rsidRDefault="0027519C" w:rsidP="00B61295">
                              <w:pPr>
                                <w:jc w:val="center"/>
                                <w:rPr>
                                  <w:rFonts w:ascii="Arial Bold" w:hAnsi="Arial Bold"/>
                                  <w:b/>
                                  <w:caps/>
                                  <w:spacing w:val="-20"/>
                                  <w:sz w:val="2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042887">
                                <w:rPr>
                                  <w:rStyle w:val="Style2"/>
                                </w:rPr>
                                <w:t>m</w:t>
                              </w:r>
                              <w:r>
                                <w:rPr>
                                  <w:rStyle w:val="Style2"/>
                                </w:rPr>
                                <w:t>-202</w:t>
                              </w:r>
                              <w:r w:rsidR="00FB7AA3">
                                <w:rPr>
                                  <w:rStyle w:val="Style2"/>
                                </w:rPr>
                                <w:t>4-</w:t>
                              </w:r>
                              <w:r w:rsidR="00377322">
                                <w:rPr>
                                  <w:rStyle w:val="Style2"/>
                                </w:rPr>
                                <w:t>116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FZLLKngAAAACwEAAA8AAABkcnMvZG93bnJldi54bWxMjz1vgzAQhvdK/Q/WReqWGChC&#10;CcFEUdVOlaoSOnQ0+AJW8JliJ6H/vs7UbPfx6L3nit1sBnbByWlLAuJVBAyptUpTJ+CrfluugTkv&#10;ScnBEgr4RQe78vGhkLmyV6rwcvAdCyHkcimg937MOXdtj0a6lR2Rwu5oJyN9aKeOq0leQ7gZeBJF&#10;GTdSU7jQyxFfemxPh7MRsP+m6lX/fDSf1bHSdb2J6D07CfG0mPdbYB5n/w/DTT+oQxmcGnsm5dgg&#10;YJmsk4CGYpOmwG5EEsfAmjBJs2fgZcHvfyj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FZLLKngAAAACwEAAA8AAAAAAAAAAAAAAAAANAQAAGRycy9kb3ducmV2LnhtbFBLBQYAAAAA&#10;BAAEAPMAAABBBQAAAAA=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042887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4N+AEAANEDAAAOAAAAZHJzL2Uyb0RvYy54bWysU9uO0zAQfUfiHyy/07SlXWjUdLV0VYS0&#10;XKSFD3AcJ7FwPGbsNilfz9jJdgu8IfJgeTz2mTlnTra3Q2fYSaHXYAu+mM05U1ZCpW1T8G9fD6/e&#10;cuaDsJUwYFXBz8rz293LF9ve5WoJLZhKISMQ6/PeFbwNweVZ5mWrOuFn4JSlZA3YiUAhNlmFoif0&#10;zmTL+fwm6wErhyCV93R6Pyb5LuHXtZLhc117FZgpOPUW0oppLeOa7bYib1C4VsupDfEPXXRCWyp6&#10;gboXQbAj6r+gOi0RPNRhJqHLoK61VIkDsVnM/2Dz2AqnEhcSx7uLTP7/wcpPp0f3BVkY3sFAA0wk&#10;vHsA+d0zC/tW2EbdIULfKlFR4UWULOudz6enUWqf+whS9h+hoiGLY4AENNTYRVWIJyN0GsD5Iroa&#10;ApN0uNysN4s5pSTl1jevl6t1KiHyp9cOfXivoGNxU3CkoSZ0cXrwIXYj8qcrsZgHo6uDNiYF2JR7&#10;g+wkyACH9E3ov10zNl62EJ+NiPEk0YzMRo5hKAemq4KvIkRkXUJ1Jt4Io6/oP6BNC/iTs548VXD/&#10;4yhQcWY+WNJus1itoglTsFq/WVKA15nyOiOsJKiCB87G7T6Mxj061E1LlcZpWbgjvWudpHjuamqf&#10;fJMUmjwejXkdp1vPf+LuFwAAAP//AwBQSwMEFAAGAAgAAAAhABBTD1bcAAAACAEAAA8AAABkcnMv&#10;ZG93bnJldi54bWxMj0FPg0AQhe8m/ofNmHgxdpG2tCBLoyYar639AQNMgcjOEnZb6L93POntvbyX&#10;N9/ku9n26kKj7xwbeFpEoIgrV3fcGDh+vT9uQfmAXGPvmAxcycOuuL3JMavdxHu6HEKjZIR9hgba&#10;EIZMa1+1ZNEv3EAs2cmNFoPYsdH1iJOM217HUZRoix3LhRYHemup+j6crYHT5/SwTqfyIxw3+1Xy&#10;it2mdFdj7u/ml2dQgebwV4ZffEGHQphKd+baq97AKo1jqYpIQEmerrfiSxHLJegi1/8fKH4AAAD/&#10;/wMAUEsBAi0AFAAGAAgAAAAhALaDOJL+AAAA4QEAABMAAAAAAAAAAAAAAAAAAAAAAFtDb250ZW50&#10;X1R5cGVzXS54bWxQSwECLQAUAAYACAAAACEAOP0h/9YAAACUAQAACwAAAAAAAAAAAAAAAAAvAQAA&#10;X3JlbHMvLnJlbHNQSwECLQAUAAYACAAAACEAEDJ+DfgBAADRAwAADgAAAAAAAAAAAAAAAAAuAgAA&#10;ZHJzL2Uyb0RvYy54bWxQSwECLQAUAAYACAAAACEAEFMPVtwAAAAIAQAADwAAAAAAAAAAAAAAAABS&#10;BAAAZHJzL2Rvd25yZXYueG1sUEsFBgAAAAAEAAQA8wAAAFsFAAAAAA==&#10;" stroked="f">
                <v:textbox>
                  <w:txbxContent>
                    <w:p w14:paraId="658AC09F" w14:textId="343A9524" w:rsidR="002E1412" w:rsidRPr="002E1412" w:rsidRDefault="00042887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04288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2E5AEAAKgDAAAOAAAAZHJzL2Uyb0RvYy54bWysU12P0zAQfEfiP1h+p2lCy5Wo6em40yGk&#10;40M6+AGOYycWides3Sbl17N2er0Cb4gXy/Y6szOzk+31NPTsoNAbsBXPF0vOlJXQGNtW/NvX+1cb&#10;znwQthE9WFXxo/L8evfyxXZ0pSqgg75RyAjE+nJ0Fe9CcGWWedmpQfgFOGWpqAEHEeiIbdagGAl9&#10;6LNiuXyTjYCNQ5DKe7q9m4t8l/C1VjJ81tqrwPqKE7eQVkxrHddstxVli8J1Rp5oiH9gMQhjqekZ&#10;6k4EwfZo/oIajETwoMNCwpCB1kaqpIHU5Ms/1Dx2wqmkhczx7myT/3+w8tPh0X1BFqZ3MNEAkwjv&#10;HkB+98zCbSdsq24QYeyUaKhxHi3LRufL06fRal/6CFKPH6GhIYt9gAQ0aRyiK6STEToN4Hg2XU2B&#10;ydhyVWzyfM2ZpFpxtclfp6lkonz62qEP7xUMLG4qjjTUhC4ODz5ENqJ8ehKbWbg3fZ8G29vfLuhh&#10;vEnsI+GZepjqiZmm4usoLYqpoTmSHIQ5LhRv2nSAPzkbKSoV9z/2AhVn/QdLlrzNV6uYrXRYra8K&#10;OuBlpb6sCCsJquKBs3l7G+Y87h2atqNO8xAs3JCN2iSFz6xO9CkOSfgpujFvl+f06vkH2/0CAAD/&#10;/wMAUEsDBBQABgAIAAAAIQB+TzXU3wAAAAsBAAAPAAAAZHJzL2Rvd25yZXYueG1sTI/BTsMwDIbv&#10;SLxDZCRuLGkZ3VaaTgjEFbQBk3bLGq+taJyqydby9ngnuPmXP/3+XKwn14kzDqH1pCGZKRBIlbct&#10;1Ro+P17vliBCNGRN5wk1/GCAdXl9VZjc+pE2eN7GWnAJhdxoaGLscylD1aAzYeZ7JN4d/eBM5DjU&#10;0g5m5HLXyVSpTDrTEl9oTI/PDVbf25PT8PV23O/m6r1+cQ/96Cclya2k1rc309MjiIhT/IPhos/q&#10;ULLTwZ/IBtFxTlaLBbM8Le9BXIh5mmYgDhqyNAFZFvL/D+UvAAAA//8DAFBLAQItABQABgAIAAAA&#10;IQC2gziS/gAAAOEBAAATAAAAAAAAAAAAAAAAAAAAAABbQ29udGVudF9UeXBlc10ueG1sUEsBAi0A&#10;FAAGAAgAAAAhADj9If/WAAAAlAEAAAsAAAAAAAAAAAAAAAAALwEAAF9yZWxzLy5yZWxzUEsBAi0A&#10;FAAGAAgAAAAhAGfFXYTkAQAAqAMAAA4AAAAAAAAAAAAAAAAALgIAAGRycy9lMm9Eb2MueG1sUEsB&#10;Ai0AFAAGAAgAAAAhAH5PNdTfAAAACwEAAA8AAAAAAAAAAAAAAAAAPgQAAGRycy9kb3ducmV2Lnht&#10;bFBLBQYAAAAABAAEAPMAAABKBQAAAAA=&#10;" filled="f" stroked="f">
                <v:textbox>
                  <w:txbxContent>
                    <w:p w14:paraId="52F248C9" w14:textId="77777777" w:rsidR="0026335F" w:rsidRPr="0026335F" w:rsidRDefault="00042887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lSn9wEAANEDAAAOAAAAZHJzL2Uyb0RvYy54bWysU9uO0zAQfUfiHyy/0/S6S6Omq6WrIqTl&#10;Ii18gOM4iYXjMWO3Sfl6xk63W+ANkQfL47HPzDlzsrkbOsOOCr0GW/DZZMqZshIqbZuCf/u6f/OW&#10;Mx+ErYQBqwp+Up7fbV+/2vQuV3NowVQKGYFYn/eu4G0ILs8yL1vVCT8Bpywla8BOBAqxySoUPaF3&#10;JptPpzdZD1g5BKm8p9OHMcm3Cb+ulQyf69qrwEzBqbeQVkxrGddsuxF5g8K1Wp7bEP/QRSe0paIX&#10;qAcRBDug/guq0xLBQx0mEroM6lpLlTgQm9n0DzZPrXAqcSFxvLvI5P8frPx0fHJfkIXhHQw0wETC&#10;u0eQ3z2zsGuFbdQ9IvStEhUVnkXJst75/Pw0Su1zH0HK/iNUNGRxCJCAhhq7qArxZIROAzhdRFdD&#10;YJIOF4v17XxFKUm55WK5vl2lEiJ/fu3Qh/cKOhY3BUcaakIXx0cfYjcif74Si3kwutprY1KATbkz&#10;yI6CDLBP3xn9t2vGxssW4rMRMZ4kmpHZyDEM5cB0VfCbCBFZl1CdiDfC6Cv6D2jTAv7krCdPFdz/&#10;OAhUnJkPlrRbz5bLaMIULFe3cwrwOlNeZ4SVBFXwwNm43YXRuAeHummp0jgtC/ekd62TFC9dndsn&#10;3ySFzh6PxryO062XP3H7CwAA//8DAFBLAwQUAAYACAAAACEAFfc/sd0AAAAKAQAADwAAAGRycy9k&#10;b3ducmV2LnhtbEyPwU7DMAyG70i8Q2QkLoilQLe1pekESCCuG3sAt/Xaisapmmzt3h7vxE625U+/&#10;P+eb2fbqRKPvHBt4WkSgiCtXd9wY2P98PiagfECusXdMBs7kYVPc3uSY1W7iLZ12oVESwj5DA20I&#10;Q6a1r1qy6BduIJbdwY0Wg4xjo+sRJwm3vX6OopW22LFcaHGgj5aq393RGjh8Tw/LdCq/wn69jVfv&#10;2K1Ldzbm/m5+ewUVaA7/MFz0RR0KcSrdkWuvegPxMk4FNfCSShUgTS5NKWSUxKCLXF+/UPwBAAD/&#10;/wMAUEsBAi0AFAAGAAgAAAAhALaDOJL+AAAA4QEAABMAAAAAAAAAAAAAAAAAAAAAAFtDb250ZW50&#10;X1R5cGVzXS54bWxQSwECLQAUAAYACAAAACEAOP0h/9YAAACUAQAACwAAAAAAAAAAAAAAAAAvAQAA&#10;X3JlbHMvLnJlbHNQSwECLQAUAAYACAAAACEAtx5Up/cBAADRAwAADgAAAAAAAAAAAAAAAAAuAgAA&#10;ZHJzL2Uyb0RvYy54bWxQSwECLQAUAAYACAAAACEAFfc/sd0AAAAKAQAADwAAAAAAAAAAAAAAAABR&#10;BAAAZHJzL2Rvd25yZXYueG1sUEsFBgAAAAAEAAQA8wAAAFsFAAAAAA=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042887">
                              <w:fldChar w:fldCharType="begin"/>
                            </w:r>
                            <w:r w:rsidR="00042887">
                              <w:instrText xml:space="preserve"> NUMPAGES   \* MERGEFORMAT </w:instrText>
                            </w:r>
                            <w:r w:rsidR="00042887">
                              <w:fldChar w:fldCharType="separate"/>
                            </w:r>
                            <w:r w:rsidR="00B55C91" w:rsidRP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4288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BL4wEAAKgDAAAOAAAAZHJzL2Uyb0RvYy54bWysU11v0zAUfUfiP1h+p/lYy1jUdBqbhpDG&#10;QBr8AMexG4vE11y7Tcqv59rpugJviBfL9nXOPefck/X1NPRsr9AbsDUvFjlnykpojd3W/NvX+zfv&#10;OPNB2Fb0YFXND8rz683rV+vRVaqEDvpWISMQ66vR1bwLwVVZ5mWnBuEX4JSlogYcRKAjbrMWxUjo&#10;Q5+Vef42GwFbhyCV93R7Nxf5JuFrrWT4rLVXgfU1J24hrZjWJq7ZZi2qLQrXGXmkIf6BxSCMpaYn&#10;qDsRBNuh+QtqMBLBgw4LCUMGWhupkgZSU+R/qHnqhFNJC5nj3ckm//9g5eP+yX1BFqb3MNEAkwjv&#10;HkB+98zCbSfsVt0gwtgp0VLjIlqWjc5Xx0+j1b7yEaQZP0FLQxa7AAlo0jhEV0gnI3QawOFkupoC&#10;k7FlcZFf5FSSVCtXZX61Si1E9fy1Qx8+KBhY3NQcaagJXewffIhsRPX8JDazcG/6Pg22t79d0MN4&#10;k9hHwjP1MDUTM23NL2PfKKaB9kByEOa4ULxp0wH+5GykqNTc/9gJVJz1Hy1ZclUslzFb6bBcXZZ0&#10;wPNKc14RVhJUzQNn8/Y2zHncOTTbjjrNQ7BwQzZqkxS+sDrSpzgk4cfoxrydn9Orlx9s8wsAAP//&#10;AwBQSwMEFAAGAAgAAAAhAM79g83eAAAACwEAAA8AAABkcnMvZG93bnJldi54bWxMj01PwzAMhu9I&#10;+w+RkbixZFu3sdJ0QiCuIPYlccsar63WOFWTreXf453g+NqPXj/O1oNrxBW7UHvSMBkrEEiFtzWV&#10;Gnbb98cnECEasqbxhBp+MMA6H91lJrW+py+8bmIpuIRCajRUMbaplKGo0Jkw9i0S706+cyZy7Epp&#10;O9NzuWvkVKmFdKYmvlCZFl8rLM6bi9Ow/zh9HxL1Wb65edv7QUlyK6n1w/3w8gwi4hD/YLjpszrk&#10;7HT0F7JBNJyns2XCrIaZWoG4EclkzpOjhqVagMwz+f+H/BcAAP//AwBQSwECLQAUAAYACAAAACEA&#10;toM4kv4AAADhAQAAEwAAAAAAAAAAAAAAAAAAAAAAW0NvbnRlbnRfVHlwZXNdLnhtbFBLAQItABQA&#10;BgAIAAAAIQA4/SH/1gAAAJQBAAALAAAAAAAAAAAAAAAAAC8BAABfcmVscy8ucmVsc1BLAQItABQA&#10;BgAIAAAAIQCfDFBL4wEAAKgDAAAOAAAAAAAAAAAAAAAAAC4CAABkcnMvZTJvRG9jLnhtbFBLAQIt&#10;ABQABgAIAAAAIQDO/YPN3gAAAAsBAAAPAAAAAAAAAAAAAAAAAD0EAABkcnMvZG93bnJldi54bWxQ&#10;SwUGAAAAAAQABADzAAAASAUAAAAA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042887">
                        <w:fldChar w:fldCharType="begin"/>
                      </w:r>
                      <w:r w:rsidR="00042887">
                        <w:instrText xml:space="preserve"> NUMPAGES   \* MERGEFORMAT </w:instrText>
                      </w:r>
                      <w:r w:rsidR="00042887">
                        <w:fldChar w:fldCharType="separate"/>
                      </w:r>
                      <w:r w:rsidR="00B55C91" w:rsidRP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4288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29160E">
      <w:footerReference w:type="default" r:id="rId12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E0628" w14:textId="77777777" w:rsidR="003E1F51" w:rsidRDefault="003E1F51" w:rsidP="001007E7">
      <w:pPr>
        <w:spacing w:after="0" w:line="240" w:lineRule="auto"/>
      </w:pPr>
      <w:r>
        <w:separator/>
      </w:r>
    </w:p>
  </w:endnote>
  <w:endnote w:type="continuationSeparator" w:id="0">
    <w:p w14:paraId="14CECF37" w14:textId="77777777" w:rsidR="003E1F51" w:rsidRDefault="003E1F5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k+1wEAAJEDAAAOAAAAZHJzL2Uyb0RvYy54bWysU9tu2zAMfR+wfxD0vjgpsjQw4hRdiw4D&#10;uq1Atw+gZck2ZosapcTOvn6UHKe7vA17ESiJOjznkNrdjH0njpp8i7aQq8VSCm0VVq2tC/n1y8Ob&#10;rRQ+gK2gQ6sLedJe3uxfv9oNLtdX2GBXaRIMYn0+uEI2Ibg8y7xqdA9+gU5bvjRIPQTeUp1VBAOj&#10;9112tVxusgGpcoRKe8+n99Ol3Cd8Y7QKn43xOoiukMwtpJXSWsY12+8grwlc06ozDfgHFj20lote&#10;oO4hgDhQ+xdU3ypCjyYsFPYZGtMqnTSwmtXyDzXPDTidtLA53l1s8v8PVn06PrsnEmF8hyM3MInw&#10;7hHVNy8s3jVga31LhEOjoeLCq2hZNjifn59Gq33uI0g5fMSKmwyHgAloNNRHV1inYHRuwOliuh6D&#10;ULHkenO93r6VQvHdenu92aauZJDPrx358F5jL2JQSOKmJnQ4PvoQ2UA+p8RiFh/arkuN7exvB5wY&#10;TxL7SHiiHsZy5OyoosTqxDoIpznhueagQfohxcAzUkj//QCkpeg+WPYiDtQc0ByUcwBW8dNCBimm&#10;8C5Mg3dw1NYNI09uW7xlv0ybpLywOPPkvieF5xmNg/XrPmW9/KT9TwAAAP//AwBQSwMEFAAGAAgA&#10;AAAhAPHvYNbhAAAADAEAAA8AAABkcnMvZG93bnJldi54bWxMj8FOwzAMhu9IvENkJG5bujaaWGk6&#10;TQhOSIiuHDimTdZGa5zSZFt5e7wTu/mXP/3+XGxnN7CzmYL1KGG1TIAZbL222En4qt8WT8BCVKjV&#10;4NFI+DUBtuX9XaFy7S9YmfM+doxKMORKQh/jmHMe2t44FZZ+NEi7g5+cihSnjutJXajcDTxNkjV3&#10;yiJd6NVoXnrTHvcnJ2H3jdWr/floPqtDZet6k+D7+ijl48O8ewYWzRz/YbjqkzqU5NT4E+rABsqr&#10;TZoRK2EhUgHsiog0o6mRkAkBvCz47RPlHwAAAP//AwBQSwECLQAUAAYACAAAACEAtoM4kv4AAADh&#10;AQAAEwAAAAAAAAAAAAAAAAAAAAAAW0NvbnRlbnRfVHlwZXNdLnhtbFBLAQItABQABgAIAAAAIQA4&#10;/SH/1gAAAJQBAAALAAAAAAAAAAAAAAAAAC8BAABfcmVscy8ucmVsc1BLAQItABQABgAIAAAAIQDX&#10;TTk+1wEAAJEDAAAOAAAAAAAAAAAAAAAAAC4CAABkcnMvZTJvRG9jLnhtbFBLAQItABQABgAIAAAA&#10;IQDx72DW4QAAAAwBAAAPAAAAAAAAAAAAAAAAADEEAABkcnMvZG93bnJldi54bWxQSwUGAAAAAAQA&#10;BADzAAAAPwUAAAAA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lq1wEAAJcDAAAOAAAAZHJzL2Uyb0RvYy54bWysU8lu2zAQvRfoPxC817KNOCgEy0GaIEWB&#10;dAGSfgBFURJRicPO0Jbcr++Qkpwut6IXYjQkH98y2t+MfSdOBsmCK+RmtZbCOA2VdU0hvz4/vHkr&#10;BQXlKtWBM4U8G5I3h9ev9oPPzRZa6CqDgkEc5YMvZBuCz7OMdGt6RSvwxvFmDdirwJ/YZBWqgdH7&#10;Ltuu19fZAFh5BG2IuHs/bcpDwq9ro8PnuiYTRFdI5hbSimkt45od9ipvUPnW6pmG+gcWvbKOH71A&#10;3augxBHtX1C91QgEdVhp6DOoa6tN0sBqNus/1Dy1ypukhc0hf7GJ/h+s/nR68l9QhPEdjBxgEkH+&#10;EfQ3Eg7uWuUac4sIQ2tUxQ9vomXZ4Cmfr0arKacIUg4foeKQ1TFAAhpr7KMrrFMwOgdwvphuxiA0&#10;N3e73fV2J4Xmrc3VdnuVQslUvlz2SOG9gV7EopDImSZwdXqkEMmofDkS33LwYLsu5dq53xp8MHYS&#10;+ch3Yh7GchS2mpVFLSVUZ1aDME0LTzcXLeAPKQaelELS96NCI0X3wbEjcayWApeiXArlNF8tZJBi&#10;Ku/CNH5Hj7ZpGXny3MEtu1bbpOiFxUyX009C50mN4/Xrdzr18j8dfgIAAP//AwBQSwMEFAAGAAgA&#10;AAAhALkMMSzcAAAABgEAAA8AAABkcnMvZG93bnJldi54bWxMjsFOwzAQRO9I/QdrK3FrnVRqKSFO&#10;VSE4ISHScODoxNvEarwOsduGv2c50dNoNKOZl+8m14sLjsF6UpAuExBIjTeWWgWf1etiCyJETUb3&#10;nlDBDwbYFbO7XGfGX6nEyyG2gkcoZFpBF+OQSRmaDp0OSz8gcXb0o9OR7dhKM+orj7terpJkI522&#10;xA+dHvC5w+Z0ODsF+y8qX+z3e/1RHktbVY8JvW1OSt3Pp/0TiIhT/C/DHz6jQ8FMtT+TCaJXsEiZ&#10;PCpYPYDgeLtmrdmuU5BFLm/xi18AAAD//wMAUEsBAi0AFAAGAAgAAAAhALaDOJL+AAAA4QEAABMA&#10;AAAAAAAAAAAAAAAAAAAAAFtDb250ZW50X1R5cGVzXS54bWxQSwECLQAUAAYACAAAACEAOP0h/9YA&#10;AACUAQAACwAAAAAAAAAAAAAAAAAvAQAAX3JlbHMvLnJlbHNQSwECLQAUAAYACAAAACEAl8QpatcB&#10;AACXAwAADgAAAAAAAAAAAAAAAAAuAgAAZHJzL2Uyb0RvYy54bWxQSwECLQAUAAYACAAAACEAuQwx&#10;LNwAAAAGAQAADwAAAAAAAAAAAAAAAAAxBAAAZHJzL2Rvd25yZXYueG1sUEsFBgAAAAAEAAQA8wAA&#10;ADoFAAAAAA=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FAC6D" w14:textId="77777777" w:rsidR="003E1F51" w:rsidRDefault="003E1F51" w:rsidP="001007E7">
      <w:pPr>
        <w:spacing w:after="0" w:line="240" w:lineRule="auto"/>
      </w:pPr>
      <w:r>
        <w:separator/>
      </w:r>
    </w:p>
  </w:footnote>
  <w:footnote w:type="continuationSeparator" w:id="0">
    <w:p w14:paraId="4F76971B" w14:textId="77777777" w:rsidR="003E1F51" w:rsidRDefault="003E1F51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0B"/>
    <w:rsid w:val="00001943"/>
    <w:rsid w:val="00023CA9"/>
    <w:rsid w:val="00034DD9"/>
    <w:rsid w:val="00034F44"/>
    <w:rsid w:val="00042887"/>
    <w:rsid w:val="00045479"/>
    <w:rsid w:val="000849D6"/>
    <w:rsid w:val="0008676E"/>
    <w:rsid w:val="00092BC5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6C7"/>
    <w:rsid w:val="001A3F92"/>
    <w:rsid w:val="001B08B7"/>
    <w:rsid w:val="001E61DE"/>
    <w:rsid w:val="001E73F1"/>
    <w:rsid w:val="001F73A7"/>
    <w:rsid w:val="002003A9"/>
    <w:rsid w:val="002009A7"/>
    <w:rsid w:val="00212AA9"/>
    <w:rsid w:val="002300CD"/>
    <w:rsid w:val="00253DBA"/>
    <w:rsid w:val="0026335F"/>
    <w:rsid w:val="0027519C"/>
    <w:rsid w:val="002823F7"/>
    <w:rsid w:val="0029160E"/>
    <w:rsid w:val="002A45C9"/>
    <w:rsid w:val="002A7E2E"/>
    <w:rsid w:val="002D37FA"/>
    <w:rsid w:val="002E1412"/>
    <w:rsid w:val="002E6B9A"/>
    <w:rsid w:val="00310CD0"/>
    <w:rsid w:val="00314023"/>
    <w:rsid w:val="00315D35"/>
    <w:rsid w:val="00332B0B"/>
    <w:rsid w:val="00377322"/>
    <w:rsid w:val="003D160E"/>
    <w:rsid w:val="003E1F51"/>
    <w:rsid w:val="003E7498"/>
    <w:rsid w:val="00410707"/>
    <w:rsid w:val="0042490F"/>
    <w:rsid w:val="00437E84"/>
    <w:rsid w:val="004564FE"/>
    <w:rsid w:val="00462024"/>
    <w:rsid w:val="00466B9C"/>
    <w:rsid w:val="00485EF1"/>
    <w:rsid w:val="004D45A8"/>
    <w:rsid w:val="00521233"/>
    <w:rsid w:val="00535962"/>
    <w:rsid w:val="005538E0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376C9"/>
    <w:rsid w:val="00747EBB"/>
    <w:rsid w:val="00780880"/>
    <w:rsid w:val="007B6F6F"/>
    <w:rsid w:val="00806C78"/>
    <w:rsid w:val="00807015"/>
    <w:rsid w:val="00831319"/>
    <w:rsid w:val="00845FCE"/>
    <w:rsid w:val="00850351"/>
    <w:rsid w:val="00862F3E"/>
    <w:rsid w:val="008A30CC"/>
    <w:rsid w:val="008B3AE5"/>
    <w:rsid w:val="009A37A6"/>
    <w:rsid w:val="009B42B9"/>
    <w:rsid w:val="009C5DD3"/>
    <w:rsid w:val="009D1329"/>
    <w:rsid w:val="009D7ABF"/>
    <w:rsid w:val="00A16099"/>
    <w:rsid w:val="00A44DFB"/>
    <w:rsid w:val="00A640BD"/>
    <w:rsid w:val="00AA5C19"/>
    <w:rsid w:val="00AD282D"/>
    <w:rsid w:val="00AD7919"/>
    <w:rsid w:val="00AF5214"/>
    <w:rsid w:val="00B02129"/>
    <w:rsid w:val="00B227FF"/>
    <w:rsid w:val="00B55C91"/>
    <w:rsid w:val="00B61295"/>
    <w:rsid w:val="00B62EEF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31276"/>
    <w:rsid w:val="00C66D08"/>
    <w:rsid w:val="00CA0E82"/>
    <w:rsid w:val="00CA4661"/>
    <w:rsid w:val="00CE58A6"/>
    <w:rsid w:val="00CE67A3"/>
    <w:rsid w:val="00CF6709"/>
    <w:rsid w:val="00D02754"/>
    <w:rsid w:val="00D0542A"/>
    <w:rsid w:val="00D24FA7"/>
    <w:rsid w:val="00D64696"/>
    <w:rsid w:val="00D71F38"/>
    <w:rsid w:val="00D90D49"/>
    <w:rsid w:val="00DC5D96"/>
    <w:rsid w:val="00DD4F3E"/>
    <w:rsid w:val="00DF1032"/>
    <w:rsid w:val="00E124CB"/>
    <w:rsid w:val="00E13E55"/>
    <w:rsid w:val="00E44D09"/>
    <w:rsid w:val="00E65BB4"/>
    <w:rsid w:val="00E82D3B"/>
    <w:rsid w:val="00EA40CE"/>
    <w:rsid w:val="00EA7406"/>
    <w:rsid w:val="00ED6ED7"/>
    <w:rsid w:val="00EE1E7B"/>
    <w:rsid w:val="00F05D69"/>
    <w:rsid w:val="00F225BF"/>
    <w:rsid w:val="00F47792"/>
    <w:rsid w:val="00F53753"/>
    <w:rsid w:val="00F7167E"/>
    <w:rsid w:val="00F7443C"/>
    <w:rsid w:val="00F9504D"/>
    <w:rsid w:val="00FB7AA3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3de9f9af336abe9a5046e1995cf014d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8e91932b4de873dcb68f692e96e7b69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912AF0-F5ED-4971-A628-83FB78F64D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F92CEE-EBC2-4E26-B077-476C56638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8C2D67-69CA-4F17-8BA9-AF634185DA52}">
  <ds:schemaRefs>
    <ds:schemaRef ds:uri="http://www.w3.org/XML/1998/namespace"/>
    <ds:schemaRef ds:uri="http://schemas.microsoft.com/office/2006/documentManagement/types"/>
    <ds:schemaRef ds:uri="209cd0db-1aa9-466c-8933-4493a1504f63"/>
    <ds:schemaRef ds:uri="http://purl.org/dc/dcmitype/"/>
    <ds:schemaRef ds:uri="http://purl.org/dc/terms/"/>
    <ds:schemaRef ds:uri="23968453-7404-4c66-b04b-c533b279d534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ef3d409c-51e8-4a1c-b238-cf9f3673307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2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Mauro Aquino J.</cp:lastModifiedBy>
  <cp:revision>4</cp:revision>
  <cp:lastPrinted>2011-03-04T18:41:00Z</cp:lastPrinted>
  <dcterms:created xsi:type="dcterms:W3CDTF">2024-07-16T12:51:00Z</dcterms:created>
  <dcterms:modified xsi:type="dcterms:W3CDTF">2024-07-23T13:30:00Z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</Properties>
</file>