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1E32AF1D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377322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542A01">
                                      <w:rPr>
                                        <w:rStyle w:val="Style2"/>
                                      </w:rPr>
                                      <w:t>53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1E32AF1D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</w:t>
                              </w:r>
                              <w:r w:rsidR="00377322">
                                <w:rPr>
                                  <w:rStyle w:val="Style2"/>
                                </w:rPr>
                                <w:t>1</w:t>
                              </w:r>
                              <w:r w:rsidR="00542A01">
                                <w:rPr>
                                  <w:rStyle w:val="Style2"/>
                                </w:rPr>
                                <w:t>53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542A01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542A0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0628" w14:textId="77777777" w:rsidR="003E1F51" w:rsidRDefault="003E1F51" w:rsidP="001007E7">
      <w:pPr>
        <w:spacing w:after="0" w:line="240" w:lineRule="auto"/>
      </w:pPr>
      <w:r>
        <w:separator/>
      </w:r>
    </w:p>
  </w:endnote>
  <w:endnote w:type="continuationSeparator" w:id="0">
    <w:p w14:paraId="14CECF37" w14:textId="77777777" w:rsidR="003E1F51" w:rsidRDefault="003E1F5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AC6D" w14:textId="77777777" w:rsidR="003E1F51" w:rsidRDefault="003E1F51" w:rsidP="001007E7">
      <w:pPr>
        <w:spacing w:after="0" w:line="240" w:lineRule="auto"/>
      </w:pPr>
      <w:r>
        <w:separator/>
      </w:r>
    </w:p>
  </w:footnote>
  <w:footnote w:type="continuationSeparator" w:id="0">
    <w:p w14:paraId="4F76971B" w14:textId="77777777" w:rsidR="003E1F51" w:rsidRDefault="003E1F51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42A01"/>
    <w:rsid w:val="005538E0"/>
    <w:rsid w:val="00587691"/>
    <w:rsid w:val="00611A07"/>
    <w:rsid w:val="0061504C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34638"/>
    <w:rsid w:val="009A37A6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65BB4"/>
    <w:rsid w:val="00E82D3B"/>
    <w:rsid w:val="00EA40CE"/>
    <w:rsid w:val="00EA740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www.w3.org/XML/1998/namespace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23968453-7404-4c66-b04b-c533b279d53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f3d409c-51e8-4a1c-b238-cf9f3673307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4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2</cp:revision>
  <cp:lastPrinted>2011-03-04T18:41:00Z</cp:lastPrinted>
  <dcterms:created xsi:type="dcterms:W3CDTF">2024-09-26T18:13:00Z</dcterms:created>
  <dcterms:modified xsi:type="dcterms:W3CDTF">2024-09-26T18:13:00Z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