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4A86EA3E" w:rsidR="00535962" w:rsidRPr="00F7167E" w:rsidRDefault="003D177A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CB6B97" wp14:editId="14738707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831850"/>
                <wp:effectExtent l="0" t="0" r="13335" b="2540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83185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1D2425C6" w:rsidR="001466B0" w:rsidRPr="00535962" w:rsidRDefault="003D177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COOPERACIÓN-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AE556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8223D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E556C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6B1D4D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6" style="position:absolute;margin-left:330pt;margin-top:-46.5pt;width:168.45pt;height:65.5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1D2425C6" w:rsidR="001466B0" w:rsidRPr="00535962" w:rsidRDefault="003D177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COOPERACIÓN-</w:t>
                              </w:r>
                              <w:r w:rsidR="008223D5">
                                <w:rPr>
                                  <w:rStyle w:val="Style2"/>
                                </w:rPr>
                                <w:t>CM-202</w:t>
                              </w:r>
                              <w:r w:rsidR="00AE556C">
                                <w:rPr>
                                  <w:rStyle w:val="Style2"/>
                                </w:rPr>
                                <w:t>4</w:t>
                              </w:r>
                              <w:r w:rsidR="008223D5">
                                <w:rPr>
                                  <w:rStyle w:val="Style2"/>
                                </w:rPr>
                                <w:t>-</w:t>
                              </w:r>
                              <w:r w:rsidR="00AE556C">
                                <w:rPr>
                                  <w:rStyle w:val="Style2"/>
                                </w:rPr>
                                <w:t>00</w:t>
                              </w:r>
                              <w:r w:rsidR="006B1D4D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12" o:spid="_x0000_s1031" type="#_x0000_t202" style="position:absolute;margin-left:-31.1pt;margin-top:-46.5pt;width:74.65pt;height:2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82853" wp14:editId="3B2DA578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2" type="#_x0000_t202" style="position:absolute;margin-left:389.95pt;margin-top:12.5pt;width:114.05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E7D7B26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E7D7B26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E7D7B26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E7D7B26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E7D7B26">
              <w:rPr>
                <w:sz w:val="22"/>
                <w:szCs w:val="22"/>
              </w:rPr>
              <w:t xml:space="preserve">  </w:t>
            </w:r>
            <w:r w:rsidR="00E82502" w:rsidRPr="5E7D7B26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E7D7B26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E7D7B26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E7D7B26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E7D7B26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E7D7B26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2331BE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6F83" w14:textId="77777777" w:rsidR="001236DA" w:rsidRDefault="001236DA" w:rsidP="001007E7">
      <w:pPr>
        <w:spacing w:after="0" w:line="240" w:lineRule="auto"/>
      </w:pPr>
      <w:r>
        <w:separator/>
      </w:r>
    </w:p>
  </w:endnote>
  <w:endnote w:type="continuationSeparator" w:id="0">
    <w:p w14:paraId="7F779CF6" w14:textId="77777777" w:rsidR="001236DA" w:rsidRDefault="001236DA" w:rsidP="001007E7">
      <w:pPr>
        <w:spacing w:after="0" w:line="240" w:lineRule="auto"/>
      </w:pPr>
      <w:r>
        <w:continuationSeparator/>
      </w:r>
    </w:p>
  </w:endnote>
  <w:endnote w:type="continuationNotice" w:id="1">
    <w:p w14:paraId="2962E061" w14:textId="77777777" w:rsidR="001236DA" w:rsidRDefault="00123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9D82" w14:textId="77777777" w:rsidR="001236DA" w:rsidRDefault="001236DA" w:rsidP="001007E7">
      <w:pPr>
        <w:spacing w:after="0" w:line="240" w:lineRule="auto"/>
      </w:pPr>
      <w:r>
        <w:separator/>
      </w:r>
    </w:p>
  </w:footnote>
  <w:footnote w:type="continuationSeparator" w:id="0">
    <w:p w14:paraId="6B2549A1" w14:textId="77777777" w:rsidR="001236DA" w:rsidRDefault="001236DA" w:rsidP="001007E7">
      <w:pPr>
        <w:spacing w:after="0" w:line="240" w:lineRule="auto"/>
      </w:pPr>
      <w:r>
        <w:continuationSeparator/>
      </w:r>
    </w:p>
  </w:footnote>
  <w:footnote w:type="continuationNotice" w:id="1">
    <w:p w14:paraId="138D42BB" w14:textId="77777777" w:rsidR="001236DA" w:rsidRDefault="001236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236DA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331BE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D177A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B1D4D"/>
    <w:rsid w:val="006F567F"/>
    <w:rsid w:val="00725091"/>
    <w:rsid w:val="00780880"/>
    <w:rsid w:val="007970F5"/>
    <w:rsid w:val="007B0E1F"/>
    <w:rsid w:val="007B6F6F"/>
    <w:rsid w:val="007C140A"/>
    <w:rsid w:val="007E3DA1"/>
    <w:rsid w:val="007F0D0A"/>
    <w:rsid w:val="00820C9F"/>
    <w:rsid w:val="008223D5"/>
    <w:rsid w:val="0082707E"/>
    <w:rsid w:val="008315B0"/>
    <w:rsid w:val="00885B0B"/>
    <w:rsid w:val="00887BD3"/>
    <w:rsid w:val="008B3AE5"/>
    <w:rsid w:val="008C388B"/>
    <w:rsid w:val="008E2DA6"/>
    <w:rsid w:val="00931617"/>
    <w:rsid w:val="00966EEE"/>
    <w:rsid w:val="00977C54"/>
    <w:rsid w:val="009E6A79"/>
    <w:rsid w:val="00A16099"/>
    <w:rsid w:val="00A640BD"/>
    <w:rsid w:val="00A641A7"/>
    <w:rsid w:val="00A72F42"/>
    <w:rsid w:val="00AD1CB1"/>
    <w:rsid w:val="00AD7919"/>
    <w:rsid w:val="00AE556C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261D9"/>
    <w:rsid w:val="00C30CE7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964C2"/>
    <w:rsid w:val="00DC2082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E7D7B26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FEEB54F-1BA6-4515-A1E0-13FC16CEA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Bianca M. Morillo C.</cp:lastModifiedBy>
  <cp:revision>3</cp:revision>
  <cp:lastPrinted>2022-06-20T18:39:00Z</cp:lastPrinted>
  <dcterms:created xsi:type="dcterms:W3CDTF">2024-10-08T17:48:00Z</dcterms:created>
  <dcterms:modified xsi:type="dcterms:W3CDTF">2024-10-08T17:48:00Z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