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01E9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01E9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72B2AB9E" w:rsidR="00A43B77" w:rsidRDefault="00A43B77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</w:t>
                                        </w:r>
                                        <w:r w:rsidR="00106E9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sdtContent>
                                  </w:sdt>
                                  <w:p w14:paraId="32205E45" w14:textId="22C82259" w:rsidR="001466B0" w:rsidRPr="00535962" w:rsidRDefault="00101E9C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72B2AB9E" w:rsidR="00A43B77" w:rsidRDefault="00A43B77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</w:t>
                                  </w:r>
                                  <w:r w:rsidR="00106E9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7</w:t>
                                  </w:r>
                                </w:p>
                              </w:sdtContent>
                            </w:sdt>
                            <w:p w14:paraId="32205E45" w14:textId="22C82259" w:rsidR="001466B0" w:rsidRPr="00535962" w:rsidRDefault="00101E9C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01E9C">
                              <w:fldChar w:fldCharType="begin"/>
                            </w:r>
                            <w:r w:rsidR="00101E9C">
                              <w:instrText>NUMPAGES   \* MERGEFORMAT</w:instrText>
                            </w:r>
                            <w:r w:rsidR="00101E9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1E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01E9C">
                        <w:fldChar w:fldCharType="begin"/>
                      </w:r>
                      <w:r w:rsidR="00101E9C">
                        <w:instrText>NUMPAGES   \* MERGEFORMAT</w:instrText>
                      </w:r>
                      <w:r w:rsidR="00101E9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1E9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01E9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01E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01E9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01E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FC3D" w14:textId="77777777" w:rsidR="00DA181E" w:rsidRDefault="00DA181E" w:rsidP="001007E7">
      <w:pPr>
        <w:spacing w:after="0" w:line="240" w:lineRule="auto"/>
      </w:pPr>
      <w:r>
        <w:separator/>
      </w:r>
    </w:p>
  </w:endnote>
  <w:endnote w:type="continuationSeparator" w:id="0">
    <w:p w14:paraId="63AC67A9" w14:textId="77777777" w:rsidR="00DA181E" w:rsidRDefault="00DA181E" w:rsidP="001007E7">
      <w:pPr>
        <w:spacing w:after="0" w:line="240" w:lineRule="auto"/>
      </w:pPr>
      <w:r>
        <w:continuationSeparator/>
      </w:r>
    </w:p>
  </w:endnote>
  <w:endnote w:type="continuationNotice" w:id="1">
    <w:p w14:paraId="0706FC18" w14:textId="77777777" w:rsidR="00DA181E" w:rsidRDefault="00DA1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086B" w14:textId="77777777" w:rsidR="00DA181E" w:rsidRDefault="00DA181E" w:rsidP="001007E7">
      <w:pPr>
        <w:spacing w:after="0" w:line="240" w:lineRule="auto"/>
      </w:pPr>
      <w:r>
        <w:separator/>
      </w:r>
    </w:p>
  </w:footnote>
  <w:footnote w:type="continuationSeparator" w:id="0">
    <w:p w14:paraId="607EDE94" w14:textId="77777777" w:rsidR="00DA181E" w:rsidRDefault="00DA181E" w:rsidP="001007E7">
      <w:pPr>
        <w:spacing w:after="0" w:line="240" w:lineRule="auto"/>
      </w:pPr>
      <w:r>
        <w:continuationSeparator/>
      </w:r>
    </w:p>
  </w:footnote>
  <w:footnote w:type="continuationNotice" w:id="1">
    <w:p w14:paraId="39AEE1E1" w14:textId="77777777" w:rsidR="00DA181E" w:rsidRDefault="00DA18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0FAC"/>
    <w:rsid w:val="00034DD9"/>
    <w:rsid w:val="00045479"/>
    <w:rsid w:val="0005792C"/>
    <w:rsid w:val="00086BD4"/>
    <w:rsid w:val="000B0DCD"/>
    <w:rsid w:val="000E02D9"/>
    <w:rsid w:val="001007E7"/>
    <w:rsid w:val="00101E9C"/>
    <w:rsid w:val="001020C0"/>
    <w:rsid w:val="00106E96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43F07"/>
    <w:rsid w:val="00253DBA"/>
    <w:rsid w:val="0026335F"/>
    <w:rsid w:val="00295BD4"/>
    <w:rsid w:val="002B4FE2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59A7-094B-4DE2-815F-833FA4623B6C}"/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C3C12F4E-BB5C-4309-8A68-DBEAD6F6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</cp:revision>
  <cp:lastPrinted>2022-06-20T18:39:00Z</cp:lastPrinted>
  <dcterms:created xsi:type="dcterms:W3CDTF">2024-08-15T17:58:00Z</dcterms:created>
  <dcterms:modified xsi:type="dcterms:W3CDTF">2024-08-15T17:58:00Z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