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982EBF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1466B0" w:rsidP="001466B0" w:rsidRDefault="00C9300A" w14:paraId="32205E45" w14:textId="7AA4C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6C3C37">
                                      <w:rPr>
                                        <w:rStyle w:val="Style2"/>
                                      </w:rPr>
                                      <w:t>137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5C54C2">
              <v:group id="Group 21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711166909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1466B0" w:rsidP="001466B0" w:rsidRDefault="00C9300A" w14:paraId="43843D4E" w14:textId="7AA4C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6E24">
                                <w:rPr>
                                  <w:rStyle w:val="Style2"/>
                                </w:rPr>
                                <w:t>4-</w:t>
                              </w:r>
                              <w:r w:rsidR="006C3C37">
                                <w:rPr>
                                  <w:rStyle w:val="Style2"/>
                                </w:rPr>
                                <w:t>137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Pr="00BC61BD" w:rsidR="00BC61BD" w:rsidRDefault="00AF5E0A" w14:paraId="30B7AC70" w14:textId="7EBFE146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D7710E"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982EBF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C66D08" w:rsidRDefault="00FA01DC" w14:paraId="0CF99266" w14:textId="77777777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982EBF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name="_GoBack" w:id="0"/>
      <w:bookmarkEnd w:id="0"/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72967BEC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72967BEC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72967BEC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72967BEC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72967BEC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72967BEC" w:rsidR="00E82502">
              <w:rPr>
                <w:sz w:val="22"/>
                <w:szCs w:val="22"/>
                <w:lang w:val="es-ES"/>
              </w:rPr>
              <w:t xml:space="preserve">  </w:t>
            </w:r>
            <w:r w:rsidRPr="72967BEC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72967BEC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72967BEC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72967BEC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72967BEC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72967BEC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72967BEC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3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1DD" w:rsidP="001007E7" w:rsidRDefault="006731DD" w14:paraId="08BE8CF1" w14:textId="77777777">
      <w:pPr>
        <w:spacing w:after="0" w:line="240" w:lineRule="auto"/>
      </w:pPr>
      <w:r>
        <w:separator/>
      </w:r>
    </w:p>
  </w:endnote>
  <w:endnote w:type="continuationSeparator" w:id="0">
    <w:p w:rsidR="006731DD" w:rsidP="001007E7" w:rsidRDefault="006731DD" w14:paraId="3AECEA06" w14:textId="77777777">
      <w:pPr>
        <w:spacing w:after="0" w:line="240" w:lineRule="auto"/>
      </w:pPr>
      <w:r>
        <w:continuationSeparator/>
      </w:r>
    </w:p>
  </w:endnote>
  <w:endnote w:type="continuationNotice" w:id="1">
    <w:p w:rsidR="000B6C2D" w:rsidRDefault="000B6C2D" w14:paraId="7C52B6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Footer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Footer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Footer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Footer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1DD" w:rsidP="001007E7" w:rsidRDefault="006731DD" w14:paraId="35CF92B0" w14:textId="77777777">
      <w:pPr>
        <w:spacing w:after="0" w:line="240" w:lineRule="auto"/>
      </w:pPr>
      <w:r>
        <w:separator/>
      </w:r>
    </w:p>
  </w:footnote>
  <w:footnote w:type="continuationSeparator" w:id="0">
    <w:p w:rsidR="006731DD" w:rsidP="001007E7" w:rsidRDefault="006731DD" w14:paraId="3639CB43" w14:textId="77777777">
      <w:pPr>
        <w:spacing w:after="0" w:line="240" w:lineRule="auto"/>
      </w:pPr>
      <w:r>
        <w:continuationSeparator/>
      </w:r>
    </w:p>
  </w:footnote>
  <w:footnote w:type="continuationNotice" w:id="1">
    <w:p w:rsidR="000B6C2D" w:rsidRDefault="000B6C2D" w14:paraId="1C45232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styleId="Style1" w:customStyle="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DefaultParagraphFont"/>
    <w:uiPriority w:val="1"/>
    <w:rsid w:val="00EE1E7B"/>
    <w:rPr>
      <w:b/>
    </w:rPr>
  </w:style>
  <w:style w:type="character" w:styleId="Style13" w:customStyle="1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5389518-D0DD-40E8-A3C8-A436743912A9}"/>
</file>

<file path=customXml/itemProps2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www.w3.org/XML/1998/namespace"/>
    <ds:schemaRef ds:uri="http://schemas.microsoft.com/office/2006/documentManagement/types"/>
    <ds:schemaRef ds:uri="23968453-7404-4c66-b04b-c533b279d534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209cd0db-1aa9-466c-8933-4493a1504f63"/>
    <ds:schemaRef ds:uri="http://schemas.microsoft.com/office/2006/metadata/properties"/>
    <ds:schemaRef ds:uri="http://schemas.openxmlformats.org/package/2006/metadata/core-properties"/>
    <ds:schemaRef ds:uri="ef3d409c-51e8-4a1c-b238-cf9f367330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SNAP.A.0038-%20Certificacion%20de%20Existencia%20de%20Fondos%20y%20Determinacion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yvolquez</dc:creator>
  <keywords/>
  <lastModifiedBy>Danayde Ulerio Castillo</lastModifiedBy>
  <revision>41</revision>
  <lastPrinted>2011-03-04T21:48:00.0000000Z</lastPrinted>
  <dcterms:created xsi:type="dcterms:W3CDTF">2021-08-31T18:23:00.0000000Z</dcterms:created>
  <dcterms:modified xsi:type="dcterms:W3CDTF">2024-08-26T13:38:51.5516312Z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