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7F90AF57" w:rsidR="006B202F" w:rsidRPr="00535962" w:rsidRDefault="00F21191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</w:t>
                                    </w:r>
                                    <w:r w:rsidR="00FE42E0">
                                      <w:rPr>
                                        <w:rStyle w:val="Style2"/>
                                      </w:rPr>
                                      <w:t>120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7F90AF57" w:rsidR="006B202F" w:rsidRPr="00535962" w:rsidRDefault="00F21191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</w:t>
                              </w:r>
                              <w:r w:rsidR="00FE42E0">
                                <w:rPr>
                                  <w:rStyle w:val="Style2"/>
                                </w:rPr>
                                <w:t>120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3A8A0FC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14:paraId="588A87FD" w14:textId="77777777" w:rsidR="00FE42E0" w:rsidRPr="00FE42E0" w:rsidRDefault="00FE42E0" w:rsidP="00FE42E0">
      <w:pPr>
        <w:rPr>
          <w:lang w:eastAsia="es-ES"/>
        </w:rPr>
      </w:pPr>
    </w:p>
    <w:p w14:paraId="07F2F953" w14:textId="77777777" w:rsidR="00FE42E0" w:rsidRPr="00FE42E0" w:rsidRDefault="00FE42E0" w:rsidP="00FE42E0">
      <w:pPr>
        <w:rPr>
          <w:lang w:eastAsia="es-ES"/>
        </w:rPr>
      </w:pPr>
    </w:p>
    <w:p w14:paraId="145572B3" w14:textId="77777777" w:rsidR="00FE42E0" w:rsidRDefault="00FE42E0" w:rsidP="00FE42E0">
      <w:pPr>
        <w:rPr>
          <w:rFonts w:eastAsia="Times New Roman"/>
          <w:bCs/>
          <w:color w:val="FF0000"/>
          <w:sz w:val="20"/>
          <w:szCs w:val="22"/>
          <w:lang w:eastAsia="es-ES"/>
        </w:rPr>
      </w:pPr>
    </w:p>
    <w:p w14:paraId="7113515C" w14:textId="0D252ACA" w:rsidR="00FE42E0" w:rsidRPr="00FE42E0" w:rsidRDefault="00FE42E0" w:rsidP="00FE42E0">
      <w:pPr>
        <w:tabs>
          <w:tab w:val="left" w:pos="12480"/>
        </w:tabs>
        <w:rPr>
          <w:lang w:eastAsia="es-ES"/>
        </w:rPr>
      </w:pPr>
      <w:r>
        <w:rPr>
          <w:lang w:eastAsia="es-ES"/>
        </w:rPr>
        <w:tab/>
      </w:r>
    </w:p>
    <w:sectPr w:rsidR="00FE42E0" w:rsidRPr="00FE42E0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C5A5" w14:textId="77777777" w:rsidR="003251D4" w:rsidRDefault="003251D4" w:rsidP="001007E7">
      <w:pPr>
        <w:spacing w:after="0" w:line="240" w:lineRule="auto"/>
      </w:pPr>
      <w:r>
        <w:separator/>
      </w:r>
    </w:p>
  </w:endnote>
  <w:endnote w:type="continuationSeparator" w:id="0">
    <w:p w14:paraId="5B5CADA5" w14:textId="77777777" w:rsidR="003251D4" w:rsidRDefault="003251D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5F1E" w14:textId="77777777" w:rsidR="003251D4" w:rsidRDefault="003251D4" w:rsidP="001007E7">
      <w:pPr>
        <w:spacing w:after="0" w:line="240" w:lineRule="auto"/>
      </w:pPr>
      <w:r>
        <w:separator/>
      </w:r>
    </w:p>
  </w:footnote>
  <w:footnote w:type="continuationSeparator" w:id="0">
    <w:p w14:paraId="4FFA6048" w14:textId="77777777" w:rsidR="003251D4" w:rsidRDefault="003251D4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4D44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1A6"/>
    <w:rsid w:val="002A45C9"/>
    <w:rsid w:val="002D37FA"/>
    <w:rsid w:val="002E1412"/>
    <w:rsid w:val="002E6B9A"/>
    <w:rsid w:val="00314023"/>
    <w:rsid w:val="003251D4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96578"/>
    <w:rsid w:val="008A0BC7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BF2B00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45C53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1191"/>
    <w:rsid w:val="00F225BF"/>
    <w:rsid w:val="00F47792"/>
    <w:rsid w:val="00F53753"/>
    <w:rsid w:val="00F7167E"/>
    <w:rsid w:val="00F72CCC"/>
    <w:rsid w:val="00F7443C"/>
    <w:rsid w:val="00F9504D"/>
    <w:rsid w:val="00FC2870"/>
    <w:rsid w:val="00FE42E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69AD4-E5F7-4B4F-BCF2-560472B59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B083D-CC48-4341-A543-FF440C234220}"/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8</cp:revision>
  <cp:lastPrinted>2011-03-04T18:41:00Z</cp:lastPrinted>
  <dcterms:created xsi:type="dcterms:W3CDTF">2023-06-22T17:13:00Z</dcterms:created>
  <dcterms:modified xsi:type="dcterms:W3CDTF">2024-07-23T20:24:00Z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