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369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0369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E76CBB2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7126A0F5" w:rsidR="00A43B77" w:rsidRDefault="002241ED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COOPERACIÓN-CM-2024-002</w:t>
                                        </w:r>
                                      </w:p>
                                    </w:sdtContent>
                                  </w:sdt>
                                  <w:p w14:paraId="7A3A3954" w14:textId="77777777" w:rsidR="002241ED" w:rsidRDefault="0003697F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14:paraId="32205E45" w14:textId="055A74A9" w:rsidR="001466B0" w:rsidRPr="00535962" w:rsidRDefault="002241ED" w:rsidP="001466B0">
                                <w:pPr>
                                  <w:jc w:val="center"/>
                                </w:pPr>
                                <w:r w:rsidRPr="002241ED">
                                  <w:t xml:space="preserve"> </w:t>
                                </w:r>
                                <w:r w:rsidRPr="002241ED">
                                  <w:rPr>
                                    <w:rStyle w:val="Style2"/>
                                  </w:rPr>
                                  <w:t>COOPERACIÓN-CM-2024-002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7126A0F5" w:rsidR="00A43B77" w:rsidRDefault="002241ED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COOPERACIÓN-CM-2024-002</w:t>
                                  </w:r>
                                </w:p>
                              </w:sdtContent>
                            </w:sdt>
                            <w:p w14:paraId="7A3A3954" w14:textId="77777777" w:rsidR="002241ED" w:rsidRDefault="0003697F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14:paraId="32205E45" w14:textId="055A74A9" w:rsidR="001466B0" w:rsidRPr="00535962" w:rsidRDefault="002241ED" w:rsidP="001466B0">
                          <w:pPr>
                            <w:jc w:val="center"/>
                          </w:pPr>
                          <w:r w:rsidRPr="002241ED">
                            <w:t xml:space="preserve"> </w:t>
                          </w:r>
                          <w:r w:rsidRPr="002241ED">
                            <w:rPr>
                              <w:rStyle w:val="Style2"/>
                            </w:rPr>
                            <w:t>COOPERACIÓN-CM-2024-002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369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0369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369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0369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B049" w14:textId="77777777" w:rsidR="0003697F" w:rsidRDefault="0003697F" w:rsidP="001007E7">
      <w:pPr>
        <w:spacing w:after="0" w:line="240" w:lineRule="auto"/>
      </w:pPr>
      <w:r>
        <w:separator/>
      </w:r>
    </w:p>
  </w:endnote>
  <w:endnote w:type="continuationSeparator" w:id="0">
    <w:p w14:paraId="64A5F3F6" w14:textId="77777777" w:rsidR="0003697F" w:rsidRDefault="0003697F" w:rsidP="001007E7">
      <w:pPr>
        <w:spacing w:after="0" w:line="240" w:lineRule="auto"/>
      </w:pPr>
      <w:r>
        <w:continuationSeparator/>
      </w:r>
    </w:p>
  </w:endnote>
  <w:endnote w:type="continuationNotice" w:id="1">
    <w:p w14:paraId="39EC1048" w14:textId="77777777" w:rsidR="0003697F" w:rsidRDefault="00036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2A790" w14:textId="77777777" w:rsidR="0003697F" w:rsidRDefault="0003697F" w:rsidP="001007E7">
      <w:pPr>
        <w:spacing w:after="0" w:line="240" w:lineRule="auto"/>
      </w:pPr>
      <w:r>
        <w:separator/>
      </w:r>
    </w:p>
  </w:footnote>
  <w:footnote w:type="continuationSeparator" w:id="0">
    <w:p w14:paraId="18C149A6" w14:textId="77777777" w:rsidR="0003697F" w:rsidRDefault="0003697F" w:rsidP="001007E7">
      <w:pPr>
        <w:spacing w:after="0" w:line="240" w:lineRule="auto"/>
      </w:pPr>
      <w:r>
        <w:continuationSeparator/>
      </w:r>
    </w:p>
  </w:footnote>
  <w:footnote w:type="continuationNotice" w:id="1">
    <w:p w14:paraId="286F5E1E" w14:textId="77777777" w:rsidR="0003697F" w:rsidRDefault="0003697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3697F"/>
    <w:rsid w:val="00045479"/>
    <w:rsid w:val="0005792C"/>
    <w:rsid w:val="00086BD4"/>
    <w:rsid w:val="000B0DCD"/>
    <w:rsid w:val="000E02D9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241ED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85B0B"/>
    <w:rsid w:val="008A089F"/>
    <w:rsid w:val="008B3AE5"/>
    <w:rsid w:val="008C388B"/>
    <w:rsid w:val="008E2DA6"/>
    <w:rsid w:val="00932A24"/>
    <w:rsid w:val="00941A4A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772ACF1F-3009-46E8-A286-BF572BF2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ADCC-C123-43C7-8F4A-9DF0E4AD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26</cp:revision>
  <cp:lastPrinted>2022-06-20T18:39:00Z</cp:lastPrinted>
  <dcterms:created xsi:type="dcterms:W3CDTF">2014-01-15T17:04:00Z</dcterms:created>
  <dcterms:modified xsi:type="dcterms:W3CDTF">2024-04-15T13:28:00Z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