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7570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37570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3E76CBB2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0" t="0" r="22860" b="228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18"/>
                                      </w:rPr>
                                      <w:alias w:val="No. del Expediente de Compras "/>
                                      <w:tag w:val="No. del Expediente de Compras "/>
                                      <w:id w:val="-441154177"/>
                                    </w:sdtPr>
                                    <w:sdtEndPr>
                                      <w:rPr>
                                        <w:rStyle w:val="Style2"/>
                                        <w:sz w:val="22"/>
                                      </w:rPr>
                                    </w:sdtEndPr>
                                    <w:sdtContent>
                                      <w:p w14:paraId="6211AF09" w14:textId="7B450E86" w:rsidR="00A43B77" w:rsidRDefault="002241ED" w:rsidP="00A43B77">
                                        <w:pPr>
                                          <w:spacing w:after="160" w:line="259" w:lineRule="auto"/>
                                          <w:jc w:val="center"/>
                                          <w:rPr>
                                            <w:rStyle w:val="Style2"/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COOPERACIÓN-CM-2024-00</w:t>
                                        </w:r>
                                        <w:r w:rsidR="0037570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sdtContent>
                                  </w:sdt>
                                  <w:p w14:paraId="7A3A3954" w14:textId="77777777" w:rsidR="002241ED" w:rsidRDefault="00375701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</w:p>
                                </w:sdtContent>
                              </w:sdt>
                              <w:p w14:paraId="32205E45" w14:textId="055A74A9" w:rsidR="001466B0" w:rsidRPr="00535962" w:rsidRDefault="002241ED" w:rsidP="001466B0">
                                <w:pPr>
                                  <w:jc w:val="center"/>
                                </w:pPr>
                                <w:r w:rsidRPr="002241ED">
                                  <w:t xml:space="preserve"> </w:t>
                                </w:r>
                                <w:r w:rsidRPr="002241ED">
                                  <w:rPr>
                                    <w:rStyle w:val="Style2"/>
                                  </w:rPr>
                                  <w:t>COOPERACIÓN-CM-2024-002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rFonts w:ascii="Times New Roman" w:hAnsi="Times New Roman" w:cs="Times New Roman"/>
                                  <w:sz w:val="18"/>
                                </w:rPr>
                                <w:alias w:val="No. del Expediente de Compras "/>
                                <w:tag w:val="No. del Expediente de Compras "/>
                                <w:id w:val="-441154177"/>
                              </w:sdtPr>
                              <w:sdtEndPr>
                                <w:rPr>
                                  <w:rStyle w:val="Style2"/>
                                  <w:sz w:val="22"/>
                                </w:rPr>
                              </w:sdtEndPr>
                              <w:sdtContent>
                                <w:p w14:paraId="6211AF09" w14:textId="7B450E86" w:rsidR="00A43B77" w:rsidRDefault="002241ED" w:rsidP="00A43B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Style w:val="Style2"/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8"/>
                                    </w:rPr>
                                    <w:t>COOPERACIÓN-CM-2024-00</w:t>
                                  </w:r>
                                  <w:r w:rsidR="003757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8"/>
                                    </w:rPr>
                                    <w:t>6</w:t>
                                  </w:r>
                                </w:p>
                              </w:sdtContent>
                            </w:sdt>
                            <w:p w14:paraId="7A3A3954" w14:textId="77777777" w:rsidR="002241ED" w:rsidRDefault="00375701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</w:p>
                          </w:sdtContent>
                        </w:sdt>
                        <w:p w14:paraId="32205E45" w14:textId="055A74A9" w:rsidR="001466B0" w:rsidRPr="00535962" w:rsidRDefault="002241ED" w:rsidP="001466B0">
                          <w:pPr>
                            <w:jc w:val="center"/>
                          </w:pPr>
                          <w:r w:rsidRPr="002241ED">
                            <w:t xml:space="preserve"> </w:t>
                          </w:r>
                          <w:r w:rsidRPr="002241ED">
                            <w:rPr>
                              <w:rStyle w:val="Style2"/>
                            </w:rPr>
                            <w:t>COOPERACIÓN-CM-2024-002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75701">
                              <w:fldChar w:fldCharType="begin"/>
                            </w:r>
                            <w:r w:rsidR="00375701">
                              <w:instrText>NUMPAGES   \* MERGEFORMAT</w:instrText>
                            </w:r>
                            <w:r w:rsidR="00375701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7570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75701">
                        <w:fldChar w:fldCharType="begin"/>
                      </w:r>
                      <w:r w:rsidR="00375701">
                        <w:instrText>NUMPAGES   \* MERGEFORMAT</w:instrText>
                      </w:r>
                      <w:r w:rsidR="00375701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7570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7570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37570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7570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37570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8B049" w14:textId="77777777" w:rsidR="0003697F" w:rsidRDefault="0003697F" w:rsidP="001007E7">
      <w:pPr>
        <w:spacing w:after="0" w:line="240" w:lineRule="auto"/>
      </w:pPr>
      <w:r>
        <w:separator/>
      </w:r>
    </w:p>
  </w:endnote>
  <w:endnote w:type="continuationSeparator" w:id="0">
    <w:p w14:paraId="64A5F3F6" w14:textId="77777777" w:rsidR="0003697F" w:rsidRDefault="0003697F" w:rsidP="001007E7">
      <w:pPr>
        <w:spacing w:after="0" w:line="240" w:lineRule="auto"/>
      </w:pPr>
      <w:r>
        <w:continuationSeparator/>
      </w:r>
    </w:p>
  </w:endnote>
  <w:endnote w:type="continuationNotice" w:id="1">
    <w:p w14:paraId="39EC1048" w14:textId="77777777" w:rsidR="0003697F" w:rsidRDefault="000369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2A790" w14:textId="77777777" w:rsidR="0003697F" w:rsidRDefault="0003697F" w:rsidP="001007E7">
      <w:pPr>
        <w:spacing w:after="0" w:line="240" w:lineRule="auto"/>
      </w:pPr>
      <w:r>
        <w:separator/>
      </w:r>
    </w:p>
  </w:footnote>
  <w:footnote w:type="continuationSeparator" w:id="0">
    <w:p w14:paraId="18C149A6" w14:textId="77777777" w:rsidR="0003697F" w:rsidRDefault="0003697F" w:rsidP="001007E7">
      <w:pPr>
        <w:spacing w:after="0" w:line="240" w:lineRule="auto"/>
      </w:pPr>
      <w:r>
        <w:continuationSeparator/>
      </w:r>
    </w:p>
  </w:footnote>
  <w:footnote w:type="continuationNotice" w:id="1">
    <w:p w14:paraId="286F5E1E" w14:textId="77777777" w:rsidR="0003697F" w:rsidRDefault="0003697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3697F"/>
    <w:rsid w:val="00045479"/>
    <w:rsid w:val="0005792C"/>
    <w:rsid w:val="00086BD4"/>
    <w:rsid w:val="000B0DCD"/>
    <w:rsid w:val="000E02D9"/>
    <w:rsid w:val="001007E7"/>
    <w:rsid w:val="001020C0"/>
    <w:rsid w:val="0014480F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241ED"/>
    <w:rsid w:val="00253DBA"/>
    <w:rsid w:val="0026335F"/>
    <w:rsid w:val="00295BD4"/>
    <w:rsid w:val="002D0456"/>
    <w:rsid w:val="002D451D"/>
    <w:rsid w:val="002E1412"/>
    <w:rsid w:val="002F43D9"/>
    <w:rsid w:val="00314023"/>
    <w:rsid w:val="00341484"/>
    <w:rsid w:val="00375701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5920FB"/>
    <w:rsid w:val="00611A07"/>
    <w:rsid w:val="0062592A"/>
    <w:rsid w:val="00645727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C6253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32A24"/>
    <w:rsid w:val="00941A4A"/>
    <w:rsid w:val="00960661"/>
    <w:rsid w:val="00966EEE"/>
    <w:rsid w:val="00977C54"/>
    <w:rsid w:val="009E6A79"/>
    <w:rsid w:val="00A017A7"/>
    <w:rsid w:val="00A16099"/>
    <w:rsid w:val="00A43B77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2CB4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B2F51"/>
    <w:rsid w:val="00CE67A3"/>
    <w:rsid w:val="00CF7FDD"/>
    <w:rsid w:val="00D1201E"/>
    <w:rsid w:val="00D24FA7"/>
    <w:rsid w:val="00D45A3E"/>
    <w:rsid w:val="00D64696"/>
    <w:rsid w:val="00D7710E"/>
    <w:rsid w:val="00D90D49"/>
    <w:rsid w:val="00D9600B"/>
    <w:rsid w:val="00DA181E"/>
    <w:rsid w:val="00DC2082"/>
    <w:rsid w:val="00DC5D96"/>
    <w:rsid w:val="00DD4F3E"/>
    <w:rsid w:val="00E13E55"/>
    <w:rsid w:val="00E30C97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A4ADCC-C123-43C7-8F4A-9DF0E4ADF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70103-CB82-4351-A794-3AA62A917871}"/>
</file>

<file path=customXml/itemProps4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27</cp:revision>
  <cp:lastPrinted>2022-06-20T18:39:00Z</cp:lastPrinted>
  <dcterms:created xsi:type="dcterms:W3CDTF">2014-01-15T17:04:00Z</dcterms:created>
  <dcterms:modified xsi:type="dcterms:W3CDTF">2024-07-23T16:59:00Z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