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3CB0BE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Cuadro de texto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BD12CC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07332DC">
              <v:shape id="Cuadro de texto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BD12CC" w14:paraId="1BA9B962" w14:textId="77777777">
                      <w:sdt>
                        <w:sdtPr>
                          <w:id w:val="123018704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P="001466B0" w:rsidRDefault="008223D5" w14:paraId="32205E45" w14:textId="5FCEB689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C059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C059C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BD12CC">
                                      <w:rPr>
                                        <w:rStyle w:val="Style2"/>
                                      </w:rPr>
                                      <w:t>79</w:t>
                                    </w:r>
                                  </w:p>
                                  <w:p w:rsidRPr="00535962" w:rsidR="0028215B" w:rsidP="001466B0" w:rsidRDefault="00BD12CC" w14:paraId="6B05D647" w14:textId="77777777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DB715B">
              <v:group id="Grupo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2095478612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P="001466B0" w:rsidRDefault="008223D5" w14:paraId="3F6F3D7A" w14:textId="5FCEB689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C059C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C059C">
                                <w:rPr>
                                  <w:rStyle w:val="Style2"/>
                                </w:rPr>
                                <w:t>0</w:t>
                              </w:r>
                              <w:r w:rsidR="00BD12CC">
                                <w:rPr>
                                  <w:rStyle w:val="Style2"/>
                                </w:rPr>
                                <w:t>79</w:t>
                              </w:r>
                            </w:p>
                            <w:p w:rsidRPr="00535962" w:rsidR="0028215B" w:rsidP="001466B0" w:rsidRDefault="00BD12CC" w14:paraId="672A6659" w14:textId="77777777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373D40E">
              <v:shape id="Cuadro de texto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735813073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0A37501D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41EE6792" wp14:editId="20FE91D6">
                                <wp:extent cx="665018" cy="665018"/>
                                <wp:effectExtent l="0" t="0" r="0" b="0"/>
                                <wp:docPr id="89395516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D12CC">
                              <w:fldChar w:fldCharType="begin"/>
                            </w:r>
                            <w:r w:rsidR="00BD12CC">
                              <w:instrText>NUMPAGES   \* MERGEFORMAT</w:instrText>
                            </w:r>
                            <w:r w:rsidR="00BD12CC"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D12C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B9310B9">
              <v:shape id="Cuadro de texto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A7B108C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D12CC">
                        <w:fldChar w:fldCharType="begin"/>
                      </w:r>
                      <w:r w:rsidR="00BD12CC">
                        <w:instrText>NUMPAGES   \* MERGEFORMAT</w:instrText>
                      </w:r>
                      <w:r w:rsidR="00BD12CC"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D12C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BD12CC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210865">
              <v:shape id="Cuadro de texto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BD12CC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808359356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19BF1EC">
              <v:shape id="Cuadro de texto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BD12CC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2C0B31E">
              <v:shape id="Cuadro de texto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BD12CC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2013653393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459FD82F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459FD82F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459FD82F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459FD82F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459FD82F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459FD82F" w:rsidR="00E82502">
              <w:rPr>
                <w:sz w:val="22"/>
                <w:szCs w:val="22"/>
                <w:lang w:val="es-ES"/>
              </w:rPr>
              <w:t xml:space="preserve">  </w:t>
            </w:r>
            <w:r w:rsidRPr="459FD82F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459FD82F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459FD82F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459FD82F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459FD82F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459FD82F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459FD82F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BC1F48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1F48" w:rsidP="001007E7" w:rsidRDefault="00BC1F48" w14:paraId="0F2698AB" w14:textId="77777777">
      <w:pPr>
        <w:spacing w:after="0" w:line="240" w:lineRule="auto"/>
      </w:pPr>
      <w:r>
        <w:separator/>
      </w:r>
    </w:p>
  </w:endnote>
  <w:endnote w:type="continuationSeparator" w:id="0">
    <w:p w:rsidR="00BC1F48" w:rsidP="001007E7" w:rsidRDefault="00BC1F48" w14:paraId="76234484" w14:textId="77777777">
      <w:pPr>
        <w:spacing w:after="0" w:line="240" w:lineRule="auto"/>
      </w:pPr>
      <w:r>
        <w:continuationSeparator/>
      </w:r>
    </w:p>
  </w:endnote>
  <w:endnote w:type="continuationNotice" w:id="1">
    <w:p w:rsidR="00BC1F48" w:rsidRDefault="00BC1F48" w14:paraId="5853D5F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2BBD000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Cuadro de texto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FA87D99">
            <v:shape id="Cuadro de texto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1F48" w:rsidP="001007E7" w:rsidRDefault="00BC1F48" w14:paraId="3D56CAB7" w14:textId="77777777">
      <w:pPr>
        <w:spacing w:after="0" w:line="240" w:lineRule="auto"/>
      </w:pPr>
      <w:r>
        <w:separator/>
      </w:r>
    </w:p>
  </w:footnote>
  <w:footnote w:type="continuationSeparator" w:id="0">
    <w:p w:rsidR="00BC1F48" w:rsidP="001007E7" w:rsidRDefault="00BC1F48" w14:paraId="62B6225E" w14:textId="77777777">
      <w:pPr>
        <w:spacing w:after="0" w:line="240" w:lineRule="auto"/>
      </w:pPr>
      <w:r>
        <w:continuationSeparator/>
      </w:r>
    </w:p>
  </w:footnote>
  <w:footnote w:type="continuationNotice" w:id="1">
    <w:p w:rsidR="00BC1F48" w:rsidRDefault="00BC1F48" w14:paraId="4D5EB4BD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413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8215B"/>
    <w:rsid w:val="00295BD4"/>
    <w:rsid w:val="002B1851"/>
    <w:rsid w:val="002D451D"/>
    <w:rsid w:val="002E1412"/>
    <w:rsid w:val="00314023"/>
    <w:rsid w:val="0032098C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5A05BA"/>
    <w:rsid w:val="005F5676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059C"/>
    <w:rsid w:val="007C140A"/>
    <w:rsid w:val="007D67E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1F48"/>
    <w:rsid w:val="00BC61BD"/>
    <w:rsid w:val="00BD12CC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884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59FD82F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23968453-7404-4c66-b04b-c533b279d534"/>
    <ds:schemaRef ds:uri="http://purl.org/dc/elements/1.1/"/>
    <ds:schemaRef ds:uri="http://www.w3.org/XML/1998/namespace"/>
    <ds:schemaRef ds:uri="209cd0db-1aa9-466c-8933-4493a1504f6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f3d409c-51e8-4a1c-b238-cf9f3673307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42A952-087E-41D2-ABAE-10369B52C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yvolquez</dc:creator>
  <keywords/>
  <lastModifiedBy>Lourdes M. Tejeda Peña</lastModifiedBy>
  <revision>15</revision>
  <lastPrinted>2022-06-20T18:39:00.0000000Z</lastPrinted>
  <dcterms:created xsi:type="dcterms:W3CDTF">2023-07-24T13:23:00.0000000Z</dcterms:created>
  <dcterms:modified xsi:type="dcterms:W3CDTF">2024-05-27T11:24:56.4250424Z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