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4FD3B9E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Cuadro de texto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D238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908D8C8">
              <v:shape id="Cuadro de texto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000000" w14:paraId="1BA9B962" w14:textId="77777777">
                      <w:sdt>
                        <w:sdtPr>
                          <w:id w:val="116001858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8066DCD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D238C">
                                      <w:rPr>
                                        <w:rStyle w:val="Style2"/>
                                      </w:rPr>
                                      <w:t>4-120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8066DCD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D238C">
                                <w:rPr>
                                  <w:rStyle w:val="Style2"/>
                                </w:rPr>
                                <w:t>4-120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5C455C7">
              <v:shape id="Cuadro de texto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842906160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8223D5" w14:paraId="672A6659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0ACCC754" wp14:editId="20FE91D6">
                                <wp:extent cx="665018" cy="665018"/>
                                <wp:effectExtent l="0" t="0" r="0" b="0"/>
                                <wp:docPr id="757941038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061E946">
              <v:shape id="Cuadro de texto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D238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E88510E">
              <v:shape id="Cuadro de texto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000000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63126874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2B0E68A">
              <v:shape id="Cuadro de texto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D238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20CE36F">
              <v:shape id="Cuadro de texto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000000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825567523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6F7697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1B795" w14:textId="77777777" w:rsidR="00A07EC1" w:rsidRDefault="00A07EC1" w:rsidP="001007E7">
      <w:pPr>
        <w:spacing w:after="0" w:line="240" w:lineRule="auto"/>
      </w:pPr>
      <w:r>
        <w:separator/>
      </w:r>
    </w:p>
  </w:endnote>
  <w:endnote w:type="continuationSeparator" w:id="0">
    <w:p w14:paraId="07829A12" w14:textId="77777777" w:rsidR="00A07EC1" w:rsidRDefault="00A07EC1" w:rsidP="001007E7">
      <w:pPr>
        <w:spacing w:after="0" w:line="240" w:lineRule="auto"/>
      </w:pPr>
      <w:r>
        <w:continuationSeparator/>
      </w:r>
    </w:p>
  </w:endnote>
  <w:endnote w:type="continuationNotice" w:id="1">
    <w:p w14:paraId="6FA1C7A6" w14:textId="77777777" w:rsidR="00A07EC1" w:rsidRDefault="00A07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418B164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0A7A9AB">
            <v:shape id="Text Box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AA7DC" w14:textId="77777777" w:rsidR="00A07EC1" w:rsidRDefault="00A07EC1" w:rsidP="001007E7">
      <w:pPr>
        <w:spacing w:after="0" w:line="240" w:lineRule="auto"/>
      </w:pPr>
      <w:r>
        <w:separator/>
      </w:r>
    </w:p>
  </w:footnote>
  <w:footnote w:type="continuationSeparator" w:id="0">
    <w:p w14:paraId="7970538D" w14:textId="77777777" w:rsidR="00A07EC1" w:rsidRDefault="00A07EC1" w:rsidP="001007E7">
      <w:pPr>
        <w:spacing w:after="0" w:line="240" w:lineRule="auto"/>
      </w:pPr>
      <w:r>
        <w:continuationSeparator/>
      </w:r>
    </w:p>
  </w:footnote>
  <w:footnote w:type="continuationNotice" w:id="1">
    <w:p w14:paraId="391B23C7" w14:textId="77777777" w:rsidR="00A07EC1" w:rsidRDefault="00A07EC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73E86"/>
    <w:rsid w:val="00086BD4"/>
    <w:rsid w:val="000B0DCD"/>
    <w:rsid w:val="000E02D9"/>
    <w:rsid w:val="001007E7"/>
    <w:rsid w:val="001020C0"/>
    <w:rsid w:val="001466B0"/>
    <w:rsid w:val="00157600"/>
    <w:rsid w:val="00161DC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C2A86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150B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238C"/>
    <w:rsid w:val="004D45A8"/>
    <w:rsid w:val="00535962"/>
    <w:rsid w:val="00561C15"/>
    <w:rsid w:val="00611A07"/>
    <w:rsid w:val="0062592A"/>
    <w:rsid w:val="00634465"/>
    <w:rsid w:val="006506D0"/>
    <w:rsid w:val="00651E48"/>
    <w:rsid w:val="00666D56"/>
    <w:rsid w:val="00670632"/>
    <w:rsid w:val="006709BC"/>
    <w:rsid w:val="00696D27"/>
    <w:rsid w:val="006F567F"/>
    <w:rsid w:val="006F7697"/>
    <w:rsid w:val="00725091"/>
    <w:rsid w:val="00780880"/>
    <w:rsid w:val="007B0E1F"/>
    <w:rsid w:val="007B6F6F"/>
    <w:rsid w:val="007B7E20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4FC0"/>
    <w:rsid w:val="00977C54"/>
    <w:rsid w:val="009E6A79"/>
    <w:rsid w:val="009F34B8"/>
    <w:rsid w:val="00A02EFA"/>
    <w:rsid w:val="00A07EC1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571E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23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3BD6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30399A17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209cd0db-1aa9-466c-8933-4493a1504f63"/>
    <ds:schemaRef ds:uri="http://purl.org/dc/terms/"/>
    <ds:schemaRef ds:uri="http://purl.org/dc/elements/1.1/"/>
    <ds:schemaRef ds:uri="ef3d409c-51e8-4a1c-b238-cf9f3673307b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3968453-7404-4c66-b04b-c533b279d53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AD595-C692-4147-A27E-479DD0A85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FD6A20-EE88-4A4D-9151-43C3FE7E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21</cp:revision>
  <cp:lastPrinted>2022-06-20T18:39:00Z</cp:lastPrinted>
  <dcterms:created xsi:type="dcterms:W3CDTF">2023-07-24T13:23:00Z</dcterms:created>
  <dcterms:modified xsi:type="dcterms:W3CDTF">2024-07-24T13:19:00Z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26554000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