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3A1DD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3A1DD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37EC4AF6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683CB7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A1DDB">
                                      <w:rPr>
                                        <w:rStyle w:val="Style2"/>
                                      </w:rPr>
                                      <w:t>172</w:t>
                                    </w:r>
                                  </w:p>
                                  <w:p w14:paraId="59F4F06D" w14:textId="77777777" w:rsidR="00954E48" w:rsidRDefault="00954E48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  <w:p w14:paraId="0D44AF86" w14:textId="77777777" w:rsidR="002C1399" w:rsidRPr="00535962" w:rsidRDefault="003A1DDB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37EC4AF6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683CB7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3A1DDB">
                                <w:rPr>
                                  <w:rStyle w:val="Style2"/>
                                </w:rPr>
                                <w:t>172</w:t>
                              </w:r>
                            </w:p>
                            <w:p w14:paraId="59F4F06D" w14:textId="77777777" w:rsidR="00954E48" w:rsidRDefault="00954E48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  <w:p w14:paraId="0D44AF86" w14:textId="77777777" w:rsidR="002C1399" w:rsidRPr="00535962" w:rsidRDefault="003A1DDB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3A1DD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3A1DD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3A1DD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3A1DD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B482" w14:textId="77777777" w:rsidR="000A08AF" w:rsidRDefault="000A08AF" w:rsidP="001007E7">
      <w:pPr>
        <w:spacing w:after="0" w:line="240" w:lineRule="auto"/>
      </w:pPr>
      <w:r>
        <w:separator/>
      </w:r>
    </w:p>
  </w:endnote>
  <w:endnote w:type="continuationSeparator" w:id="0">
    <w:p w14:paraId="1CA9442A" w14:textId="77777777" w:rsidR="000A08AF" w:rsidRDefault="000A08AF" w:rsidP="001007E7">
      <w:pPr>
        <w:spacing w:after="0" w:line="240" w:lineRule="auto"/>
      </w:pPr>
      <w:r>
        <w:continuationSeparator/>
      </w:r>
    </w:p>
  </w:endnote>
  <w:endnote w:type="continuationNotice" w:id="1">
    <w:p w14:paraId="78113A21" w14:textId="77777777" w:rsidR="000A08AF" w:rsidRDefault="000A08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10FD" w14:textId="77777777" w:rsidR="000A08AF" w:rsidRDefault="000A08AF" w:rsidP="001007E7">
      <w:pPr>
        <w:spacing w:after="0" w:line="240" w:lineRule="auto"/>
      </w:pPr>
      <w:r>
        <w:separator/>
      </w:r>
    </w:p>
  </w:footnote>
  <w:footnote w:type="continuationSeparator" w:id="0">
    <w:p w14:paraId="71258533" w14:textId="77777777" w:rsidR="000A08AF" w:rsidRDefault="000A08AF" w:rsidP="001007E7">
      <w:pPr>
        <w:spacing w:after="0" w:line="240" w:lineRule="auto"/>
      </w:pPr>
      <w:r>
        <w:continuationSeparator/>
      </w:r>
    </w:p>
  </w:footnote>
  <w:footnote w:type="continuationNotice" w:id="1">
    <w:p w14:paraId="46E335E4" w14:textId="77777777" w:rsidR="000A08AF" w:rsidRDefault="000A08A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A08AF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53DBA"/>
    <w:rsid w:val="0026335F"/>
    <w:rsid w:val="002762D7"/>
    <w:rsid w:val="00295BD4"/>
    <w:rsid w:val="002C1399"/>
    <w:rsid w:val="002D0F8D"/>
    <w:rsid w:val="002D451D"/>
    <w:rsid w:val="002E1412"/>
    <w:rsid w:val="00314023"/>
    <w:rsid w:val="00341484"/>
    <w:rsid w:val="00392351"/>
    <w:rsid w:val="003A1DDB"/>
    <w:rsid w:val="003A6141"/>
    <w:rsid w:val="00404131"/>
    <w:rsid w:val="0042490F"/>
    <w:rsid w:val="004379A6"/>
    <w:rsid w:val="0044234A"/>
    <w:rsid w:val="004473C8"/>
    <w:rsid w:val="00456C17"/>
    <w:rsid w:val="00466B9C"/>
    <w:rsid w:val="00476429"/>
    <w:rsid w:val="004B30DA"/>
    <w:rsid w:val="004D45A8"/>
    <w:rsid w:val="004F6A72"/>
    <w:rsid w:val="00535962"/>
    <w:rsid w:val="00611A07"/>
    <w:rsid w:val="0062592A"/>
    <w:rsid w:val="006506D0"/>
    <w:rsid w:val="00651E48"/>
    <w:rsid w:val="00666D56"/>
    <w:rsid w:val="006709BC"/>
    <w:rsid w:val="0067590F"/>
    <w:rsid w:val="006816F6"/>
    <w:rsid w:val="00683CB7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E2DA6"/>
    <w:rsid w:val="00954E48"/>
    <w:rsid w:val="00966EEE"/>
    <w:rsid w:val="009765CD"/>
    <w:rsid w:val="00977C54"/>
    <w:rsid w:val="009C1575"/>
    <w:rsid w:val="009E6A79"/>
    <w:rsid w:val="00A16099"/>
    <w:rsid w:val="00A640BD"/>
    <w:rsid w:val="00A641A7"/>
    <w:rsid w:val="00A72F42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A734E"/>
    <w:rsid w:val="00BB1D79"/>
    <w:rsid w:val="00BC1D0C"/>
    <w:rsid w:val="00BC61BD"/>
    <w:rsid w:val="00BD1586"/>
    <w:rsid w:val="00BE5406"/>
    <w:rsid w:val="00C078CB"/>
    <w:rsid w:val="00C1055F"/>
    <w:rsid w:val="00C22DBE"/>
    <w:rsid w:val="00C33794"/>
    <w:rsid w:val="00C5078F"/>
    <w:rsid w:val="00C64B04"/>
    <w:rsid w:val="00C66D08"/>
    <w:rsid w:val="00C7470C"/>
    <w:rsid w:val="00CA0E82"/>
    <w:rsid w:val="00CA164C"/>
    <w:rsid w:val="00CA4661"/>
    <w:rsid w:val="00CB7471"/>
    <w:rsid w:val="00CE67A3"/>
    <w:rsid w:val="00CF2426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82502"/>
    <w:rsid w:val="00EA6B34"/>
    <w:rsid w:val="00EA7406"/>
    <w:rsid w:val="00EE1E7B"/>
    <w:rsid w:val="00F225BF"/>
    <w:rsid w:val="00F53753"/>
    <w:rsid w:val="00F5770F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schemas.microsoft.com/office/2006/documentManagement/types"/>
    <ds:schemaRef ds:uri="http://schemas.microsoft.com/office/infopath/2007/PartnerControls"/>
    <ds:schemaRef ds:uri="ef3d409c-51e8-4a1c-b238-cf9f3673307b"/>
    <ds:schemaRef ds:uri="209cd0db-1aa9-466c-8933-4493a1504f63"/>
    <ds:schemaRef ds:uri="http://www.w3.org/XML/1998/namespace"/>
    <ds:schemaRef ds:uri="23968453-7404-4c66-b04b-c533b279d534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4C9234-303E-48D1-9371-83BB47D533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B48F69-C69A-4018-8128-998DC1AE1995}"/>
</file>

<file path=customXml/itemProps4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157</Words>
  <Characters>858</Characters>
  <Application>Microsoft Office Word</Application>
  <DocSecurity>0</DocSecurity>
  <Lines>35</Lines>
  <Paragraphs>15</Paragraphs>
  <ScaleCrop>false</ScaleCrop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28</cp:revision>
  <cp:lastPrinted>2022-06-20T18:39:00Z</cp:lastPrinted>
  <dcterms:created xsi:type="dcterms:W3CDTF">2014-01-15T17:04:00Z</dcterms:created>
  <dcterms:modified xsi:type="dcterms:W3CDTF">2025-11-25T12:10:00Z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