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464E4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464E4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6140F19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CB761D">
                                      <w:rPr>
                                        <w:rStyle w:val="Style2"/>
                                      </w:rPr>
                                      <w:t>44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6140F19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20E26">
                                <w:rPr>
                                  <w:rStyle w:val="Style2"/>
                                </w:rPr>
                                <w:t>0</w:t>
                              </w:r>
                              <w:r w:rsidR="00CB761D">
                                <w:rPr>
                                  <w:rStyle w:val="Style2"/>
                                </w:rPr>
                                <w:t>44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464E4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64E4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464E4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464E4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headerReference w:type="default" r:id="rId12"/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6FA5A" w14:textId="77777777" w:rsidR="00464E4D" w:rsidRDefault="00464E4D" w:rsidP="001007E7">
      <w:pPr>
        <w:spacing w:after="0" w:line="240" w:lineRule="auto"/>
      </w:pPr>
      <w:r>
        <w:separator/>
      </w:r>
    </w:p>
  </w:endnote>
  <w:endnote w:type="continuationSeparator" w:id="0">
    <w:p w14:paraId="6CCACA82" w14:textId="77777777" w:rsidR="00464E4D" w:rsidRDefault="00464E4D" w:rsidP="001007E7">
      <w:pPr>
        <w:spacing w:after="0" w:line="240" w:lineRule="auto"/>
      </w:pPr>
      <w:r>
        <w:continuationSeparator/>
      </w:r>
    </w:p>
  </w:endnote>
  <w:endnote w:type="continuationNotice" w:id="1">
    <w:p w14:paraId="1EB20BB7" w14:textId="77777777" w:rsidR="00464E4D" w:rsidRDefault="00464E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63217" w14:textId="77777777" w:rsidR="00464E4D" w:rsidRDefault="00464E4D" w:rsidP="001007E7">
      <w:pPr>
        <w:spacing w:after="0" w:line="240" w:lineRule="auto"/>
      </w:pPr>
      <w:r>
        <w:separator/>
      </w:r>
    </w:p>
  </w:footnote>
  <w:footnote w:type="continuationSeparator" w:id="0">
    <w:p w14:paraId="167AF9F0" w14:textId="77777777" w:rsidR="00464E4D" w:rsidRDefault="00464E4D" w:rsidP="001007E7">
      <w:pPr>
        <w:spacing w:after="0" w:line="240" w:lineRule="auto"/>
      </w:pPr>
      <w:r>
        <w:continuationSeparator/>
      </w:r>
    </w:p>
  </w:footnote>
  <w:footnote w:type="continuationNotice" w:id="1">
    <w:p w14:paraId="7001C56E" w14:textId="77777777" w:rsidR="00464E4D" w:rsidRDefault="00464E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CA7F5F" w14:paraId="40DD4D55" w14:textId="77777777" w:rsidTr="07CA7F5F">
      <w:trPr>
        <w:trHeight w:val="300"/>
      </w:trPr>
      <w:tc>
        <w:tcPr>
          <w:tcW w:w="3005" w:type="dxa"/>
        </w:tcPr>
        <w:p w14:paraId="7DB640CE" w14:textId="0D6BAC60" w:rsidR="07CA7F5F" w:rsidRDefault="07CA7F5F" w:rsidP="07CA7F5F">
          <w:pPr>
            <w:pStyle w:val="Encabezado"/>
            <w:ind w:left="-115"/>
          </w:pPr>
        </w:p>
      </w:tc>
      <w:tc>
        <w:tcPr>
          <w:tcW w:w="3005" w:type="dxa"/>
        </w:tcPr>
        <w:p w14:paraId="3B6ADC3D" w14:textId="7754A5C8" w:rsidR="07CA7F5F" w:rsidRDefault="07CA7F5F" w:rsidP="07CA7F5F">
          <w:pPr>
            <w:pStyle w:val="Encabezado"/>
            <w:jc w:val="center"/>
          </w:pPr>
        </w:p>
      </w:tc>
      <w:tc>
        <w:tcPr>
          <w:tcW w:w="3005" w:type="dxa"/>
        </w:tcPr>
        <w:p w14:paraId="6D4844EE" w14:textId="3973BB72" w:rsidR="07CA7F5F" w:rsidRDefault="07CA7F5F" w:rsidP="07CA7F5F">
          <w:pPr>
            <w:pStyle w:val="Encabezado"/>
            <w:ind w:right="-115"/>
            <w:jc w:val="right"/>
          </w:pPr>
        </w:p>
      </w:tc>
    </w:tr>
  </w:tbl>
  <w:p w14:paraId="1C45F049" w14:textId="29ADD669" w:rsidR="07CA7F5F" w:rsidRDefault="07CA7F5F" w:rsidP="07CA7F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4E4D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60E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914E6"/>
    <w:rsid w:val="00CA0E82"/>
    <w:rsid w:val="00CA164C"/>
    <w:rsid w:val="00CA4661"/>
    <w:rsid w:val="00CB761D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07CA7F5F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76839316-852B-4259-AE24-121312EA3655}"/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6C399C-C8BF-48A2-B4FF-EB52EC31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Oscarina Pichardo Aquino</cp:lastModifiedBy>
  <cp:revision>33</cp:revision>
  <cp:lastPrinted>2022-06-20T18:39:00Z</cp:lastPrinted>
  <dcterms:created xsi:type="dcterms:W3CDTF">2014-01-15T17:04:00Z</dcterms:created>
  <dcterms:modified xsi:type="dcterms:W3CDTF">2024-03-25T17:58:00Z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