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241CF" w:rsidRDefault="00B241CF" w14:paraId="10106132" w14:textId="77777777"/>
    <w:p w:rsidRPr="00F7167E" w:rsidR="00535962" w:rsidRDefault="007C140A" w14:paraId="44DDAEBF" w14:textId="03312977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254C8C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B241CF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FF0A68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B241CF" w14:paraId="1BA9B962" w14:textId="77777777">
                      <w:sdt>
                        <w:sdtPr>
                          <w:id w:val="2122401178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0CF6FA7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241CF">
                                      <w:rPr>
                                        <w:rStyle w:val="Style2"/>
                                      </w:rPr>
                                      <w:t>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A64D51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72570030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2A688115" w14:textId="0CF6FA73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B241CF">
                                <w:rPr>
                                  <w:rStyle w:val="Style2"/>
                                </w:rPr>
                                <w:t>46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15E79E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984507137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2769AF2" wp14:editId="20FE91D6">
                                <wp:extent cx="665018" cy="665018"/>
                                <wp:effectExtent l="0" t="0" r="0" b="0"/>
                                <wp:docPr id="2074527579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5398EC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B241CF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7CC4737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B241C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4317246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181750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B241CF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3C1C78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B241C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83908093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7150930A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7150930A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7150930A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7150930A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7150930A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7150930A" w:rsidR="00E82502">
              <w:rPr>
                <w:sz w:val="22"/>
                <w:szCs w:val="22"/>
                <w:lang w:val="es-ES"/>
              </w:rPr>
              <w:t xml:space="preserve">  </w:t>
            </w:r>
            <w:r w:rsidRPr="7150930A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7150930A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7150930A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7150930A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7150930A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7150930A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7150930A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672547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E3B2B0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241CF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  <w:rsid w:val="71509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856E19D-0A75-4EE0-A9C1-E9B3DE6B0D4D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33</cp:revision>
  <cp:lastPrinted>2022-06-20T18:39:00Z</cp:lastPrinted>
  <dcterms:created xsi:type="dcterms:W3CDTF">2014-01-15T17:04:00Z</dcterms:created>
  <dcterms:modified xsi:type="dcterms:W3CDTF">2024-04-08T12:18:33Z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