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7167E" w:rsidR="00535962" w:rsidRDefault="007C140A" w14:paraId="44DDAEBF" w14:textId="395F659B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A2248E5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000000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5B94DA">
              <v:shape id="Text Box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000000" w14:paraId="1BA9B962" w14:textId="77777777">
                      <w:sdt>
                        <w:sdtPr>
                          <w:id w:val="756308686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:rsidRPr="00535962" w:rsidR="001466B0" w:rsidP="001466B0" w:rsidRDefault="008223D5" w14:paraId="32205E45" w14:textId="6AFABAE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94C58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7F6DF2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8137F2">
              <v:group id="Group 13" style="position:absolute;margin-left:371.05pt;margin-top:-47.05pt;width:127.2pt;height:55.2pt;z-index:251658245" coordsize="2544,1104" coordorigin="12866,523" o:spid="_x0000_s1028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style="position:absolute;left:12866;top:523;width:2544;height:110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1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1786506016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Pr="00535962" w:rsidR="001466B0" w:rsidP="001466B0" w:rsidRDefault="008223D5" w14:paraId="134ADAB0" w14:textId="6AFABAE1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494C58">
                                <w:rPr>
                                  <w:rStyle w:val="Style2"/>
                                </w:rPr>
                                <w:t>4</w:t>
                              </w:r>
                              <w:r w:rsidR="007F6DF2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2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Pr="00BC61BD" w:rsidR="00BC61BD" w:rsidRDefault="008223D5" w14:paraId="30B7AC70" w14:textId="274F58D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hAnsi="Times New Roman" w:eastAsia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437891A">
              <v:shape id="Text Box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780416830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7077A84" wp14:editId="20FE91D6">
                                <wp:extent cx="665018" cy="665018"/>
                                <wp:effectExtent l="0" t="0" r="0" b="0"/>
                                <wp:docPr id="1543999044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Pr="00535962" w:rsidR="00535962" w:rsidP="00535962" w:rsidRDefault="000030D2" w14:paraId="0785AC75" w14:textId="77777777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>NUMPAGES   \* MERGEFORMAT</w:instrText>
                            </w:r>
                            <w:r>
                              <w:fldChar w:fldCharType="separate"/>
                            </w:r>
                            <w:r w:rsidRPr="009E6A79"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1E0DF8B">
              <v:shape id="Text Box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P="00535962" w:rsidRDefault="00FA01DC" w14:paraId="2E35BA87" w14:textId="7777777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000000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716966B">
              <v:shape id="Text Box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000000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009770865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D0FE592">
              <v:shape id="Text Box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DC2082" w:rsidRDefault="00C64B04" w14:paraId="0CF99266" w14:textId="4C8ACFD8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000000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0C90DFB">
              <v:shape id="Text Box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000000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578793706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00E82502" w14:paraId="18FA7FC9" w14:textId="77777777">
        <w:trPr>
          <w:cantSplit/>
          <w:trHeight w:val="440"/>
        </w:trPr>
        <w:tc>
          <w:tcPr>
            <w:tcW w:w="9252" w:type="dxa"/>
          </w:tcPr>
          <w:p w:rsidRPr="00E82502" w:rsidR="00E82502" w:rsidP="004B30DA" w:rsidRDefault="00FA01DC" w14:paraId="30752433" w14:textId="56072B85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Pr="00E82502" w:rsidR="007F6DF2">
              <w:rPr>
                <w:spacing w:val="-2"/>
                <w:sz w:val="22"/>
                <w:szCs w:val="22"/>
                <w:lang w:val="es-DO"/>
              </w:rPr>
              <w:t>:</w:t>
            </w:r>
            <w:r w:rsidRPr="00E82502" w:rsidR="007F6DF2">
              <w:rPr>
                <w:sz w:val="22"/>
                <w:szCs w:val="22"/>
                <w:lang w:val="es-DO"/>
              </w:rPr>
              <w:t xml:space="preserve"> </w:t>
            </w:r>
            <w:r w:rsidRPr="007F6DF2" w:rsidR="007F6DF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r w:rsidRPr="00E82502" w:rsid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Pr="00E82502" w:rsidR="00E82502" w:rsidTr="00E82502" w14:paraId="268C49CC" w14:textId="77777777">
        <w:trPr>
          <w:cantSplit/>
          <w:trHeight w:val="440"/>
        </w:trPr>
        <w:tc>
          <w:tcPr>
            <w:tcW w:w="9252" w:type="dxa"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00E82502" w14:paraId="34B8FBEE" w14:textId="77777777">
        <w:trPr>
          <w:cantSplit/>
          <w:trHeight w:val="440"/>
        </w:trPr>
        <w:tc>
          <w:tcPr>
            <w:tcW w:w="9252" w:type="dxa"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00E82502" w14:paraId="69F66CFD" w14:textId="77777777">
        <w:trPr>
          <w:cantSplit/>
          <w:trHeight w:val="440"/>
        </w:trPr>
        <w:tc>
          <w:tcPr>
            <w:tcW w:w="9252" w:type="dxa"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00E82502" w14:paraId="3D1BD3E2" w14:textId="77777777">
        <w:trPr>
          <w:cantSplit/>
          <w:trHeight w:val="440"/>
        </w:trPr>
        <w:tc>
          <w:tcPr>
            <w:tcW w:w="9252" w:type="dxa"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00E82502" w14:paraId="617453A5" w14:textId="77777777">
        <w:trPr>
          <w:cantSplit/>
          <w:trHeight w:val="440"/>
        </w:trPr>
        <w:tc>
          <w:tcPr>
            <w:tcW w:w="9252" w:type="dxa"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A32139">
      <w:footerReference w:type="default" r:id="rId12"/>
      <w:pgSz w:w="11907" w:h="16839" w:orient="portrait" w:code="9"/>
      <w:pgMar w:top="1440" w:right="1440" w:bottom="1440" w:left="1440" w:header="708" w:footer="708" w:gutter="0"/>
      <w:cols w:space="708"/>
      <w:docGrid w:linePitch="360"/>
      <w:headerReference w:type="default" r:id="Rec2de01cfff845d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2139" w:rsidP="001007E7" w:rsidRDefault="00A32139" w14:paraId="7CEE5F01" w14:textId="77777777">
      <w:pPr>
        <w:spacing w:after="0" w:line="240" w:lineRule="auto"/>
      </w:pPr>
      <w:r>
        <w:separator/>
      </w:r>
    </w:p>
  </w:endnote>
  <w:endnote w:type="continuationSeparator" w:id="0">
    <w:p w:rsidR="00A32139" w:rsidP="001007E7" w:rsidRDefault="00A32139" w14:paraId="563AD876" w14:textId="77777777">
      <w:pPr>
        <w:spacing w:after="0" w:line="240" w:lineRule="auto"/>
      </w:pPr>
      <w:r>
        <w:continuationSeparator/>
      </w:r>
    </w:p>
  </w:endnote>
  <w:endnote w:type="continuationNotice" w:id="1">
    <w:p w:rsidR="00A32139" w:rsidRDefault="00A32139" w14:paraId="4A82984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07E7" w:rsidRDefault="00D7710E" w14:paraId="3B403294" w14:textId="7777777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82E1490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2A44EE0">
            <v:shape id="Text Box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2139" w:rsidP="001007E7" w:rsidRDefault="00A32139" w14:paraId="3870831C" w14:textId="77777777">
      <w:pPr>
        <w:spacing w:after="0" w:line="240" w:lineRule="auto"/>
      </w:pPr>
      <w:r>
        <w:separator/>
      </w:r>
    </w:p>
  </w:footnote>
  <w:footnote w:type="continuationSeparator" w:id="0">
    <w:p w:rsidR="00A32139" w:rsidP="001007E7" w:rsidRDefault="00A32139" w14:paraId="13E6D4DB" w14:textId="77777777">
      <w:pPr>
        <w:spacing w:after="0" w:line="240" w:lineRule="auto"/>
      </w:pPr>
      <w:r>
        <w:continuationSeparator/>
      </w:r>
    </w:p>
  </w:footnote>
  <w:footnote w:type="continuationNotice" w:id="1">
    <w:p w:rsidR="00A32139" w:rsidRDefault="00A32139" w14:paraId="7218FB52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6295A9" w:rsidTr="2D6295A9" w14:paraId="57707855">
      <w:trPr>
        <w:trHeight w:val="300"/>
      </w:trPr>
      <w:tc>
        <w:tcPr>
          <w:tcW w:w="3005" w:type="dxa"/>
          <w:tcMar/>
        </w:tcPr>
        <w:p w:rsidR="2D6295A9" w:rsidP="2D6295A9" w:rsidRDefault="2D6295A9" w14:paraId="564C18A7" w14:textId="1D7B5439">
          <w:pPr>
            <w:pStyle w:val="Encabezado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2D6295A9" w:rsidP="2D6295A9" w:rsidRDefault="2D6295A9" w14:paraId="2C1191DE" w14:textId="63819524">
          <w:pPr>
            <w:pStyle w:val="Encabezado"/>
            <w:bidi w:val="0"/>
            <w:jc w:val="center"/>
            <w:rPr/>
          </w:pPr>
        </w:p>
      </w:tc>
      <w:tc>
        <w:tcPr>
          <w:tcW w:w="3005" w:type="dxa"/>
          <w:tcMar/>
        </w:tcPr>
        <w:p w:rsidR="2D6295A9" w:rsidP="2D6295A9" w:rsidRDefault="2D6295A9" w14:paraId="31271841" w14:textId="712BCA65">
          <w:pPr>
            <w:pStyle w:val="Encabezado"/>
            <w:bidi w:val="0"/>
            <w:ind w:right="-115"/>
            <w:jc w:val="right"/>
            <w:rPr/>
          </w:pPr>
        </w:p>
      </w:tc>
    </w:tr>
  </w:tbl>
  <w:p w:rsidR="2D6295A9" w:rsidP="2D6295A9" w:rsidRDefault="2D6295A9" w14:paraId="11E967EE" w14:textId="418C628F">
    <w:pPr>
      <w:pStyle w:val="Encabezado"/>
      <w:bidi w:val="0"/>
      <w:rPr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proofState w:spelling="clean" w:grammar="dirty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7F6DF2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3213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2D6295A9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Fuentedeprrafopredeter"/>
    <w:uiPriority w:val="1"/>
    <w:rsid w:val="00EE1E7B"/>
    <w:rPr>
      <w:b/>
    </w:rPr>
  </w:style>
  <w:style w:type="character" w:styleId="Style13" w:customStyle="1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header.xml" Id="Rec2de01cfff845d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4FC00-CDC1-4975-AD66-BF6FE0070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 Certificacion de Existencia de Fondos y Determinacion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yvolquez</dc:creator>
  <keywords/>
  <lastModifiedBy>Paola F. Sosa De La C.</lastModifiedBy>
  <revision>32</revision>
  <lastPrinted>2022-06-20T18:39:00.0000000Z</lastPrinted>
  <dcterms:created xsi:type="dcterms:W3CDTF">2014-01-15T17:04:00.0000000Z</dcterms:created>
  <dcterms:modified xsi:type="dcterms:W3CDTF">2024-04-09T00:11:35.8471680Z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