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B48C0B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A95937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C291123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A95937" w14:paraId="1BA9B962" w14:textId="77777777">
                      <w:sdt>
                        <w:sdtPr>
                          <w:id w:val="192233503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1466B0" w:rsidP="001466B0" w:rsidRDefault="008223D5" w14:paraId="32205E45" w14:textId="09310BB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95937">
                                      <w:rPr>
                                        <w:rStyle w:val="Style2"/>
                                      </w:rPr>
                                      <w:t>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4B4A56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139864156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466B0" w:rsidP="001466B0" w:rsidRDefault="008223D5" w14:paraId="50A8867F" w14:textId="09310BB5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A95937">
                                <w:rPr>
                                  <w:rStyle w:val="Style2"/>
                                </w:rPr>
                                <w:t>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30940D7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330429077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42D4A3" wp14:editId="20FE91D6">
                                <wp:extent cx="665018" cy="665018"/>
                                <wp:effectExtent l="0" t="0" r="0" b="0"/>
                                <wp:docPr id="993205636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1D0203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A95937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D8A763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A95937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532637324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3FF19A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A95937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004A8E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A95937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216421004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764A5984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764A5984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764A5984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764A5984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764A5984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764A5984" w:rsidR="00E82502">
              <w:rPr>
                <w:sz w:val="22"/>
                <w:szCs w:val="22"/>
                <w:lang w:val="es-ES"/>
              </w:rPr>
              <w:t xml:space="preserve">  </w:t>
            </w:r>
            <w:r w:rsidRPr="764A5984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764A5984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764A5984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764A5984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764A5984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764A5984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764A5984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2A74C64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BED62E6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95937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  <w:rsid w:val="764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AACAC84-A866-4700-82C6-D39CF2105A2A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31</cp:revision>
  <cp:lastPrinted>2022-06-20T18:39:00Z</cp:lastPrinted>
  <dcterms:created xsi:type="dcterms:W3CDTF">2014-01-15T17:04:00Z</dcterms:created>
  <dcterms:modified xsi:type="dcterms:W3CDTF">2024-03-25T20:47:29Z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