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1924C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1924C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335A7DB4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67DD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  <w:r w:rsidR="001924CE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335A7DB4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F67DD1">
                                <w:rPr>
                                  <w:rStyle w:val="Style2"/>
                                </w:rPr>
                                <w:t>6</w:t>
                              </w:r>
                              <w:r w:rsidR="001924CE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1924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1924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1924C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1924CE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24CE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601AA0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69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443C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041ED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67DD1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36</cp:revision>
  <cp:lastPrinted>2022-06-20T18:39:00Z</cp:lastPrinted>
  <dcterms:created xsi:type="dcterms:W3CDTF">2014-01-15T17:04:00Z</dcterms:created>
  <dcterms:modified xsi:type="dcterms:W3CDTF">2024-10-23T17:11:00Z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