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D7C3D10" w:rsidR="001466B0" w:rsidRPr="00535962" w:rsidRDefault="00EA072D" w:rsidP="001466B0">
                                    <w:pPr>
                                      <w:jc w:val="center"/>
                                    </w:pPr>
                                    <w:r w:rsidRPr="00EA072D">
                                      <w:rPr>
                                        <w:rStyle w:val="Style2"/>
                                      </w:rPr>
                                      <w:t>CM-2024-1</w:t>
                                    </w:r>
                                    <w:r w:rsidR="00782AED">
                                      <w:rPr>
                                        <w:rStyle w:val="Style2"/>
                                      </w:rPr>
                                      <w:t>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D7C3D10" w:rsidR="001466B0" w:rsidRPr="00535962" w:rsidRDefault="00EA072D" w:rsidP="001466B0">
                              <w:pPr>
                                <w:jc w:val="center"/>
                              </w:pPr>
                              <w:r w:rsidRPr="00EA072D">
                                <w:rPr>
                                  <w:rStyle w:val="Style2"/>
                                </w:rPr>
                                <w:t>CM-2024-1</w:t>
                              </w:r>
                              <w:r w:rsidR="00782AED">
                                <w:rPr>
                                  <w:rStyle w:val="Style2"/>
                                </w:rPr>
                                <w:t>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D147" w14:textId="77777777" w:rsidR="00E17CE3" w:rsidRDefault="00E17CE3" w:rsidP="001007E7">
      <w:pPr>
        <w:spacing w:after="0" w:line="240" w:lineRule="auto"/>
      </w:pPr>
      <w:r>
        <w:separator/>
      </w:r>
    </w:p>
  </w:endnote>
  <w:endnote w:type="continuationSeparator" w:id="0">
    <w:p w14:paraId="03631D1D" w14:textId="77777777" w:rsidR="00E17CE3" w:rsidRDefault="00E17CE3" w:rsidP="001007E7">
      <w:pPr>
        <w:spacing w:after="0" w:line="240" w:lineRule="auto"/>
      </w:pPr>
      <w:r>
        <w:continuationSeparator/>
      </w:r>
    </w:p>
  </w:endnote>
  <w:endnote w:type="continuationNotice" w:id="1">
    <w:p w14:paraId="710A9CB5" w14:textId="77777777" w:rsidR="00E17CE3" w:rsidRDefault="00E17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163E" w14:textId="77777777" w:rsidR="00E17CE3" w:rsidRDefault="00E17CE3" w:rsidP="001007E7">
      <w:pPr>
        <w:spacing w:after="0" w:line="240" w:lineRule="auto"/>
      </w:pPr>
      <w:r>
        <w:separator/>
      </w:r>
    </w:p>
  </w:footnote>
  <w:footnote w:type="continuationSeparator" w:id="0">
    <w:p w14:paraId="5BD563FE" w14:textId="77777777" w:rsidR="00E17CE3" w:rsidRDefault="00E17CE3" w:rsidP="001007E7">
      <w:pPr>
        <w:spacing w:after="0" w:line="240" w:lineRule="auto"/>
      </w:pPr>
      <w:r>
        <w:continuationSeparator/>
      </w:r>
    </w:p>
  </w:footnote>
  <w:footnote w:type="continuationNotice" w:id="1">
    <w:p w14:paraId="0D60E20A" w14:textId="77777777" w:rsidR="00E17CE3" w:rsidRDefault="00E17C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A58B6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44101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85C02"/>
    <w:rsid w:val="006A714D"/>
    <w:rsid w:val="006F567F"/>
    <w:rsid w:val="00725091"/>
    <w:rsid w:val="00780880"/>
    <w:rsid w:val="00782AED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0EEB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7CE3"/>
    <w:rsid w:val="00E82502"/>
    <w:rsid w:val="00E8294B"/>
    <w:rsid w:val="00EA072D"/>
    <w:rsid w:val="00EA6B34"/>
    <w:rsid w:val="00EA7406"/>
    <w:rsid w:val="00EE1E7B"/>
    <w:rsid w:val="00F225BF"/>
    <w:rsid w:val="00F53753"/>
    <w:rsid w:val="00F7167E"/>
    <w:rsid w:val="00F743B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E7A0951B-788D-4F39-B22E-E250CBE26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2024-11-05T16:36:00Z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