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91364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91364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144EE21C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913642">
                                      <w:rPr>
                                        <w:rStyle w:val="Style2"/>
                                      </w:rPr>
                                      <w:t>67</w:t>
                                    </w:r>
                                  </w:p>
                                  <w:p w14:paraId="3DEB222B" w14:textId="77777777" w:rsidR="00913642" w:rsidRPr="00535962" w:rsidRDefault="00913642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144EE21C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913642">
                                <w:rPr>
                                  <w:rStyle w:val="Style2"/>
                                </w:rPr>
                                <w:t>67</w:t>
                              </w:r>
                            </w:p>
                            <w:p w14:paraId="3DEB222B" w14:textId="77777777" w:rsidR="00913642" w:rsidRPr="00535962" w:rsidRDefault="00913642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91364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91364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913642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913642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20451"/>
    <w:rsid w:val="00535962"/>
    <w:rsid w:val="005511DB"/>
    <w:rsid w:val="005839E4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577F8"/>
    <w:rsid w:val="00B62EEF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2024-10-18T14:06:00Z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