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63199F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6695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54435">
                                      <w:rPr>
                                        <w:rStyle w:val="Style2"/>
                                      </w:rPr>
                                      <w:t>087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63199F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6695">
                                <w:rPr>
                                  <w:rStyle w:val="Style2"/>
                                </w:rPr>
                                <w:t>5-</w:t>
                              </w:r>
                              <w:r w:rsidR="00754435">
                                <w:rPr>
                                  <w:rStyle w:val="Style2"/>
                                </w:rPr>
                                <w:t>087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C0F0" w14:textId="77777777" w:rsidR="00D575A3" w:rsidRDefault="00D575A3" w:rsidP="001007E7">
      <w:pPr>
        <w:spacing w:after="0" w:line="240" w:lineRule="auto"/>
      </w:pPr>
      <w:r>
        <w:separator/>
      </w:r>
    </w:p>
  </w:endnote>
  <w:endnote w:type="continuationSeparator" w:id="0">
    <w:p w14:paraId="20AC4BE1" w14:textId="77777777" w:rsidR="00D575A3" w:rsidRDefault="00D575A3" w:rsidP="001007E7">
      <w:pPr>
        <w:spacing w:after="0" w:line="240" w:lineRule="auto"/>
      </w:pPr>
      <w:r>
        <w:continuationSeparator/>
      </w:r>
    </w:p>
  </w:endnote>
  <w:endnote w:type="continuationNotice" w:id="1">
    <w:p w14:paraId="327EE35B" w14:textId="77777777" w:rsidR="00D575A3" w:rsidRDefault="00D57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A0E8" w14:textId="77777777" w:rsidR="00D575A3" w:rsidRDefault="00D575A3" w:rsidP="001007E7">
      <w:pPr>
        <w:spacing w:after="0" w:line="240" w:lineRule="auto"/>
      </w:pPr>
      <w:r>
        <w:separator/>
      </w:r>
    </w:p>
  </w:footnote>
  <w:footnote w:type="continuationSeparator" w:id="0">
    <w:p w14:paraId="4059A039" w14:textId="77777777" w:rsidR="00D575A3" w:rsidRDefault="00D575A3" w:rsidP="001007E7">
      <w:pPr>
        <w:spacing w:after="0" w:line="240" w:lineRule="auto"/>
      </w:pPr>
      <w:r>
        <w:continuationSeparator/>
      </w:r>
    </w:p>
  </w:footnote>
  <w:footnote w:type="continuationNotice" w:id="1">
    <w:p w14:paraId="310CB739" w14:textId="77777777" w:rsidR="00D575A3" w:rsidRDefault="00D575A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3AAA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1770F"/>
    <w:rsid w:val="0042490F"/>
    <w:rsid w:val="004379A6"/>
    <w:rsid w:val="0044234A"/>
    <w:rsid w:val="004473C8"/>
    <w:rsid w:val="00456C17"/>
    <w:rsid w:val="0046127C"/>
    <w:rsid w:val="00462706"/>
    <w:rsid w:val="00466B9C"/>
    <w:rsid w:val="00487F27"/>
    <w:rsid w:val="004B30DA"/>
    <w:rsid w:val="004D45A8"/>
    <w:rsid w:val="005358B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54435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500C2"/>
    <w:rsid w:val="00966EEE"/>
    <w:rsid w:val="009765CD"/>
    <w:rsid w:val="00977C54"/>
    <w:rsid w:val="009B1096"/>
    <w:rsid w:val="009C4F96"/>
    <w:rsid w:val="009E2D0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575A3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96E64"/>
    <w:rsid w:val="00EA6B34"/>
    <w:rsid w:val="00EA7406"/>
    <w:rsid w:val="00EC54F7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132C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8EB3D3A-D5D8-4B94-A972-0CA01B970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181AB-207F-4BB9-86F7-519BD793E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2025-06-06T16:05:00Z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