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FA772B2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000000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9D98170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000000" w14:paraId="1BA9B962" w14:textId="77777777">
                      <w:sdt>
                        <w:sdtPr>
                          <w:id w:val="1904695630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Pr="00535962" w:rsidR="001466B0" w:rsidP="001466B0" w:rsidRDefault="008223D5" w14:paraId="32205E45" w14:textId="65972DB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057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DA9332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3975512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535962" w:rsidR="001466B0" w:rsidP="001466B0" w:rsidRDefault="008223D5" w14:paraId="6570A548" w14:textId="65972DBD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E21942">
                                <w:rPr>
                                  <w:rStyle w:val="Style2"/>
                                </w:rPr>
                                <w:t>057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FC9ECE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889929651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0F43FF62" wp14:editId="20FE91D6">
                                <wp:extent cx="665018" cy="665018"/>
                                <wp:effectExtent l="0" t="0" r="0" b="0"/>
                                <wp:docPr id="2071879047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>NUMPAGES   \* MERGEFORMAT</w:instrText>
                            </w:r>
                            <w:r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9B5220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000000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134A37F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000000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81124648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43C7AD4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E21942" w:rsidRDefault="00C64B04" w14:paraId="0CF99266" w14:textId="0D8EB2CE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000000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94E0B9E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000000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894268859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53B0F3DA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53B0F3DA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53B0F3DA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53B0F3DA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53B0F3DA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53B0F3DA" w:rsidR="00E82502">
              <w:rPr>
                <w:sz w:val="22"/>
                <w:szCs w:val="22"/>
                <w:lang w:val="es-ES"/>
              </w:rPr>
              <w:t xml:space="preserve">  </w:t>
            </w:r>
            <w:r w:rsidRPr="53B0F3DA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53B0F3DA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53B0F3DA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53B0F3DA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53B0F3DA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53B0F3DA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53B0F3DA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802B55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B55" w:rsidP="001007E7" w:rsidRDefault="00802B55" w14:paraId="1B2DC91B" w14:textId="77777777">
      <w:pPr>
        <w:spacing w:after="0" w:line="240" w:lineRule="auto"/>
      </w:pPr>
      <w:r>
        <w:separator/>
      </w:r>
    </w:p>
  </w:endnote>
  <w:endnote w:type="continuationSeparator" w:id="0">
    <w:p w:rsidR="00802B55" w:rsidP="001007E7" w:rsidRDefault="00802B55" w14:paraId="089CADA9" w14:textId="77777777">
      <w:pPr>
        <w:spacing w:after="0" w:line="240" w:lineRule="auto"/>
      </w:pPr>
      <w:r>
        <w:continuationSeparator/>
      </w:r>
    </w:p>
  </w:endnote>
  <w:endnote w:type="continuationNotice" w:id="1">
    <w:p w:rsidR="00802B55" w:rsidRDefault="00802B55" w14:paraId="1E09C6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536AA30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EB7E7D5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B55" w:rsidP="001007E7" w:rsidRDefault="00802B55" w14:paraId="18E35C4E" w14:textId="77777777">
      <w:pPr>
        <w:spacing w:after="0" w:line="240" w:lineRule="auto"/>
      </w:pPr>
      <w:r>
        <w:separator/>
      </w:r>
    </w:p>
  </w:footnote>
  <w:footnote w:type="continuationSeparator" w:id="0">
    <w:p w:rsidR="00802B55" w:rsidP="001007E7" w:rsidRDefault="00802B55" w14:paraId="1F0EA35C" w14:textId="77777777">
      <w:pPr>
        <w:spacing w:after="0" w:line="240" w:lineRule="auto"/>
      </w:pPr>
      <w:r>
        <w:continuationSeparator/>
      </w:r>
    </w:p>
  </w:footnote>
  <w:footnote w:type="continuationNotice" w:id="1">
    <w:p w:rsidR="00802B55" w:rsidRDefault="00802B55" w14:paraId="34248106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D3F43-6C3F-49E6-99ED-A5200C6DDE2F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17</cp:revision>
  <cp:lastPrinted>2022-06-20T18:39:00Z</cp:lastPrinted>
  <dcterms:created xsi:type="dcterms:W3CDTF">2014-01-15T17:04:00Z</dcterms:created>
  <dcterms:modified xsi:type="dcterms:W3CDTF">2024-04-09T15:07:37Z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