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1634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1634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BD47A8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755CA2">
                                      <w:rPr>
                                        <w:rStyle w:val="Style2"/>
                                      </w:rPr>
                                      <w:t>5-067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BD47A8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755CA2">
                                <w:rPr>
                                  <w:rStyle w:val="Style2"/>
                                </w:rPr>
                                <w:t>5-067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1634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1634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1634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1634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6CB0" w14:textId="77777777" w:rsidR="00D16343" w:rsidRDefault="00D16343" w:rsidP="001007E7">
      <w:pPr>
        <w:spacing w:after="0" w:line="240" w:lineRule="auto"/>
      </w:pPr>
      <w:r>
        <w:separator/>
      </w:r>
    </w:p>
  </w:endnote>
  <w:endnote w:type="continuationSeparator" w:id="0">
    <w:p w14:paraId="4D628460" w14:textId="77777777" w:rsidR="00D16343" w:rsidRDefault="00D16343" w:rsidP="001007E7">
      <w:pPr>
        <w:spacing w:after="0" w:line="240" w:lineRule="auto"/>
      </w:pPr>
      <w:r>
        <w:continuationSeparator/>
      </w:r>
    </w:p>
  </w:endnote>
  <w:endnote w:type="continuationNotice" w:id="1">
    <w:p w14:paraId="7849F395" w14:textId="77777777" w:rsidR="00D16343" w:rsidRDefault="00D1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D084" w14:textId="77777777" w:rsidR="00D16343" w:rsidRDefault="00D16343" w:rsidP="001007E7">
      <w:pPr>
        <w:spacing w:after="0" w:line="240" w:lineRule="auto"/>
      </w:pPr>
      <w:r>
        <w:separator/>
      </w:r>
    </w:p>
  </w:footnote>
  <w:footnote w:type="continuationSeparator" w:id="0">
    <w:p w14:paraId="1BE81F3A" w14:textId="77777777" w:rsidR="00D16343" w:rsidRDefault="00D16343" w:rsidP="001007E7">
      <w:pPr>
        <w:spacing w:after="0" w:line="240" w:lineRule="auto"/>
      </w:pPr>
      <w:r>
        <w:continuationSeparator/>
      </w:r>
    </w:p>
  </w:footnote>
  <w:footnote w:type="continuationNotice" w:id="1">
    <w:p w14:paraId="0883704B" w14:textId="77777777" w:rsidR="00D16343" w:rsidRDefault="00D1634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55CA2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8F6E41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32B5F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16343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1CC1-6DB1-47B3-ABD4-97AFC373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6274BAA9-DF67-43DA-ACC0-73F3C374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2025-03-26T14:17:00Z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