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325DB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325DB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2A6639E2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423E1F">
                                      <w:rPr>
                                        <w:rStyle w:val="Style2"/>
                                      </w:rPr>
                                      <w:t>136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2A6639E2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423E1F">
                                <w:rPr>
                                  <w:rStyle w:val="Style2"/>
                                </w:rPr>
                                <w:t>136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325DB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325DB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325DB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325DB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C9811" w14:textId="77777777" w:rsidR="00325DB8" w:rsidRDefault="00325DB8" w:rsidP="001007E7">
      <w:pPr>
        <w:spacing w:after="0" w:line="240" w:lineRule="auto"/>
      </w:pPr>
      <w:r>
        <w:separator/>
      </w:r>
    </w:p>
  </w:endnote>
  <w:endnote w:type="continuationSeparator" w:id="0">
    <w:p w14:paraId="15DA655C" w14:textId="77777777" w:rsidR="00325DB8" w:rsidRDefault="00325DB8" w:rsidP="001007E7">
      <w:pPr>
        <w:spacing w:after="0" w:line="240" w:lineRule="auto"/>
      </w:pPr>
      <w:r>
        <w:continuationSeparator/>
      </w:r>
    </w:p>
  </w:endnote>
  <w:endnote w:type="continuationNotice" w:id="1">
    <w:p w14:paraId="2379F422" w14:textId="77777777" w:rsidR="00325DB8" w:rsidRDefault="00325D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5B0FC" w14:textId="77777777" w:rsidR="00325DB8" w:rsidRDefault="00325DB8" w:rsidP="001007E7">
      <w:pPr>
        <w:spacing w:after="0" w:line="240" w:lineRule="auto"/>
      </w:pPr>
      <w:r>
        <w:separator/>
      </w:r>
    </w:p>
  </w:footnote>
  <w:footnote w:type="continuationSeparator" w:id="0">
    <w:p w14:paraId="619292C2" w14:textId="77777777" w:rsidR="00325DB8" w:rsidRDefault="00325DB8" w:rsidP="001007E7">
      <w:pPr>
        <w:spacing w:after="0" w:line="240" w:lineRule="auto"/>
      </w:pPr>
      <w:r>
        <w:continuationSeparator/>
      </w:r>
    </w:p>
  </w:footnote>
  <w:footnote w:type="continuationNotice" w:id="1">
    <w:p w14:paraId="736265C6" w14:textId="77777777" w:rsidR="00325DB8" w:rsidRDefault="00325DB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24EA9"/>
    <w:rsid w:val="00034DD9"/>
    <w:rsid w:val="00045479"/>
    <w:rsid w:val="0005792C"/>
    <w:rsid w:val="00086BD4"/>
    <w:rsid w:val="000B0DCD"/>
    <w:rsid w:val="000E02D9"/>
    <w:rsid w:val="000F772C"/>
    <w:rsid w:val="001007E7"/>
    <w:rsid w:val="001020C0"/>
    <w:rsid w:val="001334A7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D0F8D"/>
    <w:rsid w:val="002D451D"/>
    <w:rsid w:val="002E1412"/>
    <w:rsid w:val="00314023"/>
    <w:rsid w:val="00325DB8"/>
    <w:rsid w:val="00341484"/>
    <w:rsid w:val="00346029"/>
    <w:rsid w:val="00392351"/>
    <w:rsid w:val="003A6141"/>
    <w:rsid w:val="003E5F5C"/>
    <w:rsid w:val="00404131"/>
    <w:rsid w:val="004116FC"/>
    <w:rsid w:val="00423E1F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535962"/>
    <w:rsid w:val="00611A07"/>
    <w:rsid w:val="00624788"/>
    <w:rsid w:val="0062592A"/>
    <w:rsid w:val="006506D0"/>
    <w:rsid w:val="00651E48"/>
    <w:rsid w:val="00666957"/>
    <w:rsid w:val="00666D56"/>
    <w:rsid w:val="006709BC"/>
    <w:rsid w:val="006B0996"/>
    <w:rsid w:val="006F47A7"/>
    <w:rsid w:val="006F567F"/>
    <w:rsid w:val="00725091"/>
    <w:rsid w:val="00725466"/>
    <w:rsid w:val="00757360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3AE5"/>
    <w:rsid w:val="008C388B"/>
    <w:rsid w:val="008C461C"/>
    <w:rsid w:val="008E2DA6"/>
    <w:rsid w:val="00901593"/>
    <w:rsid w:val="00950714"/>
    <w:rsid w:val="00966EEE"/>
    <w:rsid w:val="009765CD"/>
    <w:rsid w:val="00977C54"/>
    <w:rsid w:val="009B1096"/>
    <w:rsid w:val="009E6A79"/>
    <w:rsid w:val="00A16099"/>
    <w:rsid w:val="00A640BD"/>
    <w:rsid w:val="00A641A7"/>
    <w:rsid w:val="00A66123"/>
    <w:rsid w:val="00A72F42"/>
    <w:rsid w:val="00AC00E4"/>
    <w:rsid w:val="00AD1CB1"/>
    <w:rsid w:val="00AD7919"/>
    <w:rsid w:val="00AF2E6B"/>
    <w:rsid w:val="00AF73F5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B6907"/>
    <w:rsid w:val="00BC1D0C"/>
    <w:rsid w:val="00BC61BD"/>
    <w:rsid w:val="00BD1586"/>
    <w:rsid w:val="00BE5406"/>
    <w:rsid w:val="00C078CB"/>
    <w:rsid w:val="00C1055F"/>
    <w:rsid w:val="00C125C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4B18-A8D5-44B8-9FA0-F2AC2D2A3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4.xml><?xml version="1.0" encoding="utf-8"?>
<ds:datastoreItem xmlns:ds="http://schemas.openxmlformats.org/officeDocument/2006/customXml" ds:itemID="{A87C34C2-CCDD-4E8D-AD7D-91ABD59B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4</TotalTime>
  <Pages>1</Pages>
  <Words>151</Words>
  <Characters>864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30</cp:revision>
  <cp:lastPrinted>2022-06-20T18:39:00Z</cp:lastPrinted>
  <dcterms:created xsi:type="dcterms:W3CDTF">2014-01-15T17:04:00Z</dcterms:created>
  <dcterms:modified xsi:type="dcterms:W3CDTF">2025-09-04T20:15:00Z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26662200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