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642DF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642DF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9F3F867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455181">
                                      <w:rPr>
                                        <w:rStyle w:val="Style2"/>
                                      </w:rPr>
                                      <w:t>158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9F3F867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455181">
                                <w:rPr>
                                  <w:rStyle w:val="Style2"/>
                                </w:rPr>
                                <w:t>158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2DF1">
                              <w:fldChar w:fldCharType="begin"/>
                            </w:r>
                            <w:r w:rsidR="00642DF1">
                              <w:instrText>NUMPAGES   \* MERGEFORMAT</w:instrText>
                            </w:r>
                            <w:r w:rsidR="00642DF1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2D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2DF1">
                        <w:fldChar w:fldCharType="begin"/>
                      </w:r>
                      <w:r w:rsidR="00642DF1">
                        <w:instrText>NUMPAGES   \* MERGEFORMAT</w:instrText>
                      </w:r>
                      <w:r w:rsidR="00642DF1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2DF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642D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642DF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642D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642DF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5181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23968453-7404-4c66-b04b-c533b279d53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209cd0db-1aa9-466c-8933-4493a1504f63"/>
    <ds:schemaRef ds:uri="http://schemas.microsoft.com/office/infopath/2007/PartnerControls"/>
    <ds:schemaRef ds:uri="ef3d409c-51e8-4a1c-b238-cf9f3673307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D7BBC-BF0D-439B-8B5D-93806E679EBF}"/>
</file>

<file path=customXml/itemProps4.xml><?xml version="1.0" encoding="utf-8"?>
<ds:datastoreItem xmlns:ds="http://schemas.openxmlformats.org/officeDocument/2006/customXml" ds:itemID="{6546DE4E-624B-463C-833A-20392B51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2025-10-31T15:16:00Z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