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AC75" w14:textId="7DD3DA91" w:rsidR="00535962" w:rsidRPr="00535962" w:rsidRDefault="007C140A" w:rsidP="00535962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D656EE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2202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840FBB">
                                      <w:rPr>
                                        <w:rStyle w:val="Style2"/>
                                      </w:rPr>
                                      <w:t>54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7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mC/sHuEAAAAKAQAADwAAAAAAAAAAAAAAAADEBQAAZHJzL2Rvd25yZXYueG1sUEsFBgAA&#10;AAAEAAQA8wAAANI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D656EE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2202C">
                                <w:rPr>
                                  <w:rStyle w:val="Style2"/>
                                </w:rPr>
                                <w:t>1</w:t>
                              </w:r>
                              <w:r w:rsidR="00840FBB">
                                <w:rPr>
                                  <w:rStyle w:val="Style2"/>
                                </w:rPr>
                                <w:t>54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2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PosAzj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3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14:paraId="2E35BA87" w14:textId="4374EA2E" w:rsidR="00535962" w:rsidRDefault="00840FB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4" type="#_x0000_t202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BJngIg3QAAAAkBAAAPAAAAAAAAAAAAAAAAAD4EAABkcnMvZG93bnJldi54bWxQ&#10;SwUGAAAAAAQABADzAAAASAUAAAAA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F237" w14:textId="77777777" w:rsidR="004A1FAD" w:rsidRDefault="004A1FAD" w:rsidP="001007E7">
      <w:pPr>
        <w:spacing w:after="0" w:line="240" w:lineRule="auto"/>
      </w:pPr>
      <w:r>
        <w:separator/>
      </w:r>
    </w:p>
  </w:endnote>
  <w:endnote w:type="continuationSeparator" w:id="0">
    <w:p w14:paraId="22645933" w14:textId="77777777" w:rsidR="004A1FAD" w:rsidRDefault="004A1FAD" w:rsidP="001007E7">
      <w:pPr>
        <w:spacing w:after="0" w:line="240" w:lineRule="auto"/>
      </w:pPr>
      <w:r>
        <w:continuationSeparator/>
      </w:r>
    </w:p>
  </w:endnote>
  <w:endnote w:type="continuationNotice" w:id="1">
    <w:p w14:paraId="74C907FB" w14:textId="77777777" w:rsidR="004A1FAD" w:rsidRDefault="004A1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0864" w14:textId="77777777" w:rsidR="004A1FAD" w:rsidRDefault="004A1FAD" w:rsidP="001007E7">
      <w:pPr>
        <w:spacing w:after="0" w:line="240" w:lineRule="auto"/>
      </w:pPr>
      <w:r>
        <w:separator/>
      </w:r>
    </w:p>
  </w:footnote>
  <w:footnote w:type="continuationSeparator" w:id="0">
    <w:p w14:paraId="01308BD0" w14:textId="77777777" w:rsidR="004A1FAD" w:rsidRDefault="004A1FAD" w:rsidP="001007E7">
      <w:pPr>
        <w:spacing w:after="0" w:line="240" w:lineRule="auto"/>
      </w:pPr>
      <w:r>
        <w:continuationSeparator/>
      </w:r>
    </w:p>
  </w:footnote>
  <w:footnote w:type="continuationNotice" w:id="1">
    <w:p w14:paraId="780DF4B7" w14:textId="77777777" w:rsidR="004A1FAD" w:rsidRDefault="004A1FA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7C8BF7C-FD95-42F5-A39C-F428B9E19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18</cp:revision>
  <cp:lastPrinted>2022-06-20T18:39:00Z</cp:lastPrinted>
  <dcterms:created xsi:type="dcterms:W3CDTF">2014-01-15T17:04:00Z</dcterms:created>
  <dcterms:modified xsi:type="dcterms:W3CDTF">2023-08-30T14:46:00Z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