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AC75" w14:textId="7DD3DA91" w:rsidR="00535962" w:rsidRPr="00535962" w:rsidRDefault="007C140A" w:rsidP="00535962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0B3F032D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DB84DCB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2202C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D11774">
                                      <w:rPr>
                                        <w:rStyle w:val="Style2"/>
                                      </w:rPr>
                                      <w:t>73</w:t>
                                    </w:r>
                                  </w:p>
                                  <w:p w14:paraId="0C9CC895" w14:textId="77777777" w:rsidR="00984CC3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7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DB84DCB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2202C">
                                <w:rPr>
                                  <w:rStyle w:val="Style2"/>
                                </w:rPr>
                                <w:t>1</w:t>
                              </w:r>
                              <w:r w:rsidR="00D11774">
                                <w:rPr>
                                  <w:rStyle w:val="Style2"/>
                                </w:rPr>
                                <w:t>73</w:t>
                              </w:r>
                            </w:p>
                            <w:p w14:paraId="0C9CC895" w14:textId="77777777" w:rsidR="00984CC3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2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PosAzj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3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8211E3">
        <w:t>4</w:t>
      </w:r>
    </w:p>
    <w:p w14:paraId="2E35BA87" w14:textId="4374EA2E" w:rsidR="00535962" w:rsidRDefault="00840FB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6CAFA16E">
                <wp:simplePos x="0" y="0"/>
                <wp:positionH relativeFrom="column">
                  <wp:posOffset>4952365</wp:posOffset>
                </wp:positionH>
                <wp:positionV relativeFrom="paragraph">
                  <wp:posOffset>47625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4" type="#_x0000_t202" style="position:absolute;margin-left:389.95pt;margin-top:3.7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099D" w14:textId="77777777" w:rsidR="00B63C61" w:rsidRDefault="00B63C61" w:rsidP="001007E7">
      <w:pPr>
        <w:spacing w:after="0" w:line="240" w:lineRule="auto"/>
      </w:pPr>
      <w:r>
        <w:separator/>
      </w:r>
    </w:p>
  </w:endnote>
  <w:endnote w:type="continuationSeparator" w:id="0">
    <w:p w14:paraId="426BCB24" w14:textId="77777777" w:rsidR="00B63C61" w:rsidRDefault="00B63C61" w:rsidP="001007E7">
      <w:pPr>
        <w:spacing w:after="0" w:line="240" w:lineRule="auto"/>
      </w:pPr>
      <w:r>
        <w:continuationSeparator/>
      </w:r>
    </w:p>
  </w:endnote>
  <w:endnote w:type="continuationNotice" w:id="1">
    <w:p w14:paraId="58887AE4" w14:textId="77777777" w:rsidR="00B63C61" w:rsidRDefault="00B63C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68E0" w14:textId="77777777" w:rsidR="00B63C61" w:rsidRDefault="00B63C61" w:rsidP="001007E7">
      <w:pPr>
        <w:spacing w:after="0" w:line="240" w:lineRule="auto"/>
      </w:pPr>
      <w:r>
        <w:separator/>
      </w:r>
    </w:p>
  </w:footnote>
  <w:footnote w:type="continuationSeparator" w:id="0">
    <w:p w14:paraId="4721C112" w14:textId="77777777" w:rsidR="00B63C61" w:rsidRDefault="00B63C61" w:rsidP="001007E7">
      <w:pPr>
        <w:spacing w:after="0" w:line="240" w:lineRule="auto"/>
      </w:pPr>
      <w:r>
        <w:continuationSeparator/>
      </w:r>
    </w:p>
  </w:footnote>
  <w:footnote w:type="continuationNotice" w:id="1">
    <w:p w14:paraId="03CE712C" w14:textId="77777777" w:rsidR="00B63C61" w:rsidRDefault="00B63C6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71D5D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A1FAD"/>
    <w:rsid w:val="004B30DA"/>
    <w:rsid w:val="004D45A8"/>
    <w:rsid w:val="00535962"/>
    <w:rsid w:val="00611A07"/>
    <w:rsid w:val="0062202C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11E3"/>
    <w:rsid w:val="008223D5"/>
    <w:rsid w:val="0082707E"/>
    <w:rsid w:val="008315B0"/>
    <w:rsid w:val="00840FBB"/>
    <w:rsid w:val="00885B0B"/>
    <w:rsid w:val="008B3AE5"/>
    <w:rsid w:val="008C388B"/>
    <w:rsid w:val="008E2DA6"/>
    <w:rsid w:val="00966EEE"/>
    <w:rsid w:val="00977C54"/>
    <w:rsid w:val="00984CC3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63C61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1774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678A923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28291891-F6D9-422B-8161-2B3E88B7A06F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21</cp:revision>
  <cp:lastPrinted>2022-06-20T18:39:00Z</cp:lastPrinted>
  <dcterms:created xsi:type="dcterms:W3CDTF">2014-01-15T17:04:00Z</dcterms:created>
  <dcterms:modified xsi:type="dcterms:W3CDTF">2023-10-12T13:13:00Z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