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AC75" w14:textId="7DD3DA91" w:rsidR="00535962" w:rsidRPr="00535962" w:rsidRDefault="007C140A" w:rsidP="00535962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F484B98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70433">
                                      <w:rPr>
                                        <w:rStyle w:val="Style2"/>
                                      </w:rPr>
                                      <w:t>83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0C9CC895" w14:textId="77777777" w:rsidR="00984CC3" w:rsidRPr="00535962" w:rsidRDefault="002E76EB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F484B98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</w:t>
                              </w:r>
                              <w:r w:rsidR="00D70433">
                                <w:rPr>
                                  <w:rStyle w:val="Style2"/>
                                </w:rPr>
                                <w:t>83</w:t>
                              </w:r>
                              <w:bookmarkStart w:id="1" w:name="_GoBack"/>
                              <w:bookmarkEnd w:id="1"/>
                            </w:p>
                            <w:p w14:paraId="0C9CC895" w14:textId="77777777" w:rsidR="00984CC3" w:rsidRPr="00535962" w:rsidRDefault="002E76EB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jOugIAAMM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ALcdjO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76EB">
                              <w:fldChar w:fldCharType="begin"/>
                            </w:r>
                            <w:r w:rsidR="002E76EB">
                              <w:instrText>NUMPAGES   \* MERGEFORMAT</w:instrText>
                            </w:r>
                            <w:r w:rsidR="002E76E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E76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dR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4PY6FbMG1k9gIKV&#10;BIGBFmHswaKR6gdGA4yQDOvvO6oYRu0HAa8gCQmxM8dtSOz0q84tm3MLFSVAZdhgNC1XZppTu17x&#10;bQORpncn5DW8nJo7UT9ldXhvMCYct8NIs3PofO+8ngbv8hcA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wkvnUbYCAADA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E76EB">
                        <w:fldChar w:fldCharType="begin"/>
                      </w:r>
                      <w:r w:rsidR="002E76EB">
                        <w:instrText>NUMPAGES   \* MERGEFORMAT</w:instrText>
                      </w:r>
                      <w:r w:rsidR="002E76E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E76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E76E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Fuug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E76E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E76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E76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E76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E76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C7E6" w14:textId="77777777" w:rsidR="002E76EB" w:rsidRDefault="002E76EB" w:rsidP="001007E7">
      <w:pPr>
        <w:spacing w:after="0" w:line="240" w:lineRule="auto"/>
      </w:pPr>
      <w:r>
        <w:separator/>
      </w:r>
    </w:p>
  </w:endnote>
  <w:endnote w:type="continuationSeparator" w:id="0">
    <w:p w14:paraId="1CB418CB" w14:textId="77777777" w:rsidR="002E76EB" w:rsidRDefault="002E76EB" w:rsidP="001007E7">
      <w:pPr>
        <w:spacing w:after="0" w:line="240" w:lineRule="auto"/>
      </w:pPr>
      <w:r>
        <w:continuationSeparator/>
      </w:r>
    </w:p>
  </w:endnote>
  <w:endnote w:type="continuationNotice" w:id="1">
    <w:p w14:paraId="4B412BCC" w14:textId="77777777" w:rsidR="002E76EB" w:rsidRDefault="002E7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42D6" w14:textId="77777777" w:rsidR="002E76EB" w:rsidRDefault="002E76EB" w:rsidP="001007E7">
      <w:pPr>
        <w:spacing w:after="0" w:line="240" w:lineRule="auto"/>
      </w:pPr>
      <w:r>
        <w:separator/>
      </w:r>
    </w:p>
  </w:footnote>
  <w:footnote w:type="continuationSeparator" w:id="0">
    <w:p w14:paraId="31DD9F73" w14:textId="77777777" w:rsidR="002E76EB" w:rsidRDefault="002E76EB" w:rsidP="001007E7">
      <w:pPr>
        <w:spacing w:after="0" w:line="240" w:lineRule="auto"/>
      </w:pPr>
      <w:r>
        <w:continuationSeparator/>
      </w:r>
    </w:p>
  </w:footnote>
  <w:footnote w:type="continuationNotice" w:id="1">
    <w:p w14:paraId="52A6364B" w14:textId="77777777" w:rsidR="002E76EB" w:rsidRDefault="002E76E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2E76EB"/>
    <w:rsid w:val="00314023"/>
    <w:rsid w:val="00341484"/>
    <w:rsid w:val="00372E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E2DA6"/>
    <w:rsid w:val="00966EEE"/>
    <w:rsid w:val="00977C54"/>
    <w:rsid w:val="00984CC3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0433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AF25F-BF38-4F10-8558-7DBBFF1F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DB2F4-1509-451D-9F67-015D027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21</cp:revision>
  <cp:lastPrinted>2022-06-20T18:39:00Z</cp:lastPrinted>
  <dcterms:created xsi:type="dcterms:W3CDTF">2014-01-15T17:04:00Z</dcterms:created>
  <dcterms:modified xsi:type="dcterms:W3CDTF">2023-11-01T14:11:00Z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