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4A86EA3E" w:rsidR="00535962" w:rsidRPr="00F7167E" w:rsidRDefault="003D177A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CB6B97" wp14:editId="2CCF9D4D">
                <wp:simplePos x="0" y="0"/>
                <wp:positionH relativeFrom="column">
                  <wp:posOffset>4713605</wp:posOffset>
                </wp:positionH>
                <wp:positionV relativeFrom="paragraph">
                  <wp:posOffset>-593725</wp:posOffset>
                </wp:positionV>
                <wp:extent cx="1615440" cy="831850"/>
                <wp:effectExtent l="0" t="0" r="22860" b="2540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83185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9F546D8" w:rsidR="001466B0" w:rsidRPr="00535962" w:rsidRDefault="003D177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COOPERACIÓN-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E556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E556C">
                                      <w:rPr>
                                        <w:rStyle w:val="Style2"/>
                                      </w:rPr>
                                      <w:t>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6" style="position:absolute;margin-left:371.15pt;margin-top:-46.75pt;width:127.2pt;height:65.5pt;z-index:25166131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9F546D8" w:rsidR="001466B0" w:rsidRPr="00535962" w:rsidRDefault="003D177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COOPERACIÓN-</w:t>
                              </w:r>
                              <w:r w:rsidR="008223D5">
                                <w:rPr>
                                  <w:rStyle w:val="Style2"/>
                                </w:rPr>
                                <w:t>CM-202</w:t>
                              </w:r>
                              <w:r w:rsidR="00AE556C">
                                <w:rPr>
                                  <w:rStyle w:val="Style2"/>
                                </w:rPr>
                                <w:t>4</w:t>
                              </w:r>
                              <w:r w:rsidR="008223D5">
                                <w:rPr>
                                  <w:rStyle w:val="Style2"/>
                                </w:rPr>
                                <w:t>-</w:t>
                              </w:r>
                              <w:r w:rsidR="00AE556C">
                                <w:rPr>
                                  <w:rStyle w:val="Style2"/>
                                </w:rPr>
                                <w:t>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C0E9" id="Text Box 12" o:spid="_x0000_s1031" type="#_x0000_t202" style="position:absolute;margin-left:-31.1pt;margin-top:-46.5pt;width:74.65pt;height:2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82853" wp14:editId="3B2DA578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D177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2" type="#_x0000_t202" style="position:absolute;margin-left:389.95pt;margin-top:12.5pt;width:114.05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3D177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D177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3D177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D177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3D177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E7D7B2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E7D7B2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E7D7B2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E7D7B26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E7D7B26">
              <w:rPr>
                <w:spacing w:val="-2"/>
                <w:sz w:val="22"/>
                <w:szCs w:val="22"/>
              </w:rPr>
              <w:t>:</w:t>
            </w:r>
            <w:r w:rsidR="00E82502" w:rsidRPr="5E7D7B26">
              <w:rPr>
                <w:sz w:val="22"/>
                <w:szCs w:val="22"/>
              </w:rPr>
              <w:t xml:space="preserve">  </w:t>
            </w:r>
            <w:r w:rsidR="00E82502" w:rsidRPr="5E7D7B26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E7D7B26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E7D7B2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E7D7B2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E7D7B2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E7D7B2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E7D7B2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2331BE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7485" w14:textId="77777777" w:rsidR="002331BE" w:rsidRDefault="002331BE" w:rsidP="001007E7">
      <w:pPr>
        <w:spacing w:after="0" w:line="240" w:lineRule="auto"/>
      </w:pPr>
      <w:r>
        <w:separator/>
      </w:r>
    </w:p>
  </w:endnote>
  <w:endnote w:type="continuationSeparator" w:id="0">
    <w:p w14:paraId="37970157" w14:textId="77777777" w:rsidR="002331BE" w:rsidRDefault="002331BE" w:rsidP="001007E7">
      <w:pPr>
        <w:spacing w:after="0" w:line="240" w:lineRule="auto"/>
      </w:pPr>
      <w:r>
        <w:continuationSeparator/>
      </w:r>
    </w:p>
  </w:endnote>
  <w:endnote w:type="continuationNotice" w:id="1">
    <w:p w14:paraId="2B50696A" w14:textId="77777777" w:rsidR="002331BE" w:rsidRDefault="002331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2F34" w14:textId="77777777" w:rsidR="002331BE" w:rsidRDefault="002331BE" w:rsidP="001007E7">
      <w:pPr>
        <w:spacing w:after="0" w:line="240" w:lineRule="auto"/>
      </w:pPr>
      <w:r>
        <w:separator/>
      </w:r>
    </w:p>
  </w:footnote>
  <w:footnote w:type="continuationSeparator" w:id="0">
    <w:p w14:paraId="4F4FFEC3" w14:textId="77777777" w:rsidR="002331BE" w:rsidRDefault="002331BE" w:rsidP="001007E7">
      <w:pPr>
        <w:spacing w:after="0" w:line="240" w:lineRule="auto"/>
      </w:pPr>
      <w:r>
        <w:continuationSeparator/>
      </w:r>
    </w:p>
  </w:footnote>
  <w:footnote w:type="continuationNotice" w:id="1">
    <w:p w14:paraId="120AAA60" w14:textId="77777777" w:rsidR="002331BE" w:rsidRDefault="002331B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331BE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D177A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E556C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E7D7B2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7EE40C1-1A37-43DC-9C6C-78D44B9EF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purl.org/dc/dcmitype/"/>
    <ds:schemaRef ds:uri="http://purl.org/dc/elements/1.1/"/>
    <ds:schemaRef ds:uri="23968453-7404-4c66-b04b-c533b279d534"/>
    <ds:schemaRef ds:uri="http://schemas.microsoft.com/office/2006/documentManagement/types"/>
    <ds:schemaRef ds:uri="ef3d409c-51e8-4a1c-b238-cf9f3673307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209cd0db-1aa9-466c-8933-4493a1504f6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18</cp:revision>
  <cp:lastPrinted>2022-06-20T18:39:00Z</cp:lastPrinted>
  <dcterms:created xsi:type="dcterms:W3CDTF">2014-01-15T17:04:00Z</dcterms:created>
  <dcterms:modified xsi:type="dcterms:W3CDTF">2024-04-08T14:24:00Z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