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63F8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63F8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01891B5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CM-2023-079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01891B5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CM-2023-079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63F8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63F8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63F8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63F8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EDC03" w14:textId="77777777" w:rsidR="00463F8E" w:rsidRDefault="00463F8E" w:rsidP="001007E7">
      <w:pPr>
        <w:spacing w:after="0" w:line="240" w:lineRule="auto"/>
      </w:pPr>
      <w:r>
        <w:separator/>
      </w:r>
    </w:p>
  </w:endnote>
  <w:endnote w:type="continuationSeparator" w:id="0">
    <w:p w14:paraId="453CCF2B" w14:textId="77777777" w:rsidR="00463F8E" w:rsidRDefault="00463F8E" w:rsidP="001007E7">
      <w:pPr>
        <w:spacing w:after="0" w:line="240" w:lineRule="auto"/>
      </w:pPr>
      <w:r>
        <w:continuationSeparator/>
      </w:r>
    </w:p>
  </w:endnote>
  <w:endnote w:type="continuationNotice" w:id="1">
    <w:p w14:paraId="7E16E617" w14:textId="77777777" w:rsidR="00463F8E" w:rsidRDefault="00463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6864" w14:textId="77777777" w:rsidR="00463F8E" w:rsidRDefault="00463F8E" w:rsidP="001007E7">
      <w:pPr>
        <w:spacing w:after="0" w:line="240" w:lineRule="auto"/>
      </w:pPr>
      <w:r>
        <w:separator/>
      </w:r>
    </w:p>
  </w:footnote>
  <w:footnote w:type="continuationSeparator" w:id="0">
    <w:p w14:paraId="50EA6B29" w14:textId="77777777" w:rsidR="00463F8E" w:rsidRDefault="00463F8E" w:rsidP="001007E7">
      <w:pPr>
        <w:spacing w:after="0" w:line="240" w:lineRule="auto"/>
      </w:pPr>
      <w:r>
        <w:continuationSeparator/>
      </w:r>
    </w:p>
  </w:footnote>
  <w:footnote w:type="continuationNotice" w:id="1">
    <w:p w14:paraId="3093E9B0" w14:textId="77777777" w:rsidR="00463F8E" w:rsidRDefault="00463F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20F32EB-2EFF-4361-A310-9B982C90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8375E-B63B-472D-B658-AAE3C1D5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13</cp:revision>
  <cp:lastPrinted>2022-06-20T15:39:00Z</cp:lastPrinted>
  <dcterms:created xsi:type="dcterms:W3CDTF">2014-01-15T13:04:00Z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