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BA1F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2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3268B1AF" w14:textId="77777777" w:rsidR="0026335F" w:rsidRPr="0026335F" w:rsidRDefault="00BA1FB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05E45" w14:textId="20E1FB17" w:rsidR="001466B0" w:rsidRPr="00535962" w:rsidRDefault="00237B63" w:rsidP="001466B0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CM-2024</w:t>
                                </w:r>
                                <w:r w:rsidR="00213F0A" w:rsidRPr="00213F0A">
                                  <w:rPr>
                                    <w:rStyle w:val="Style2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</w:rPr>
                                  <w:t>003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21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32205E45" w14:textId="20E1FB17" w:rsidR="001466B0" w:rsidRPr="00535962" w:rsidRDefault="00237B63" w:rsidP="001466B0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CM-2024</w:t>
                          </w:r>
                          <w:r w:rsidR="00213F0A" w:rsidRPr="00213F0A">
                            <w:rPr>
                              <w:rStyle w:val="Style2"/>
                            </w:rPr>
                            <w:t>-</w:t>
                          </w:r>
                          <w:r>
                            <w:rPr>
                              <w:rStyle w:val="Style2"/>
                            </w:rPr>
                            <w:t>003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2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A1FB0">
                              <w:fldChar w:fldCharType="begin"/>
                            </w:r>
                            <w:r w:rsidR="00BA1FB0">
                              <w:instrText xml:space="preserve"> NUMPAGES   \* MERGEFORMAT </w:instrText>
                            </w:r>
                            <w:r w:rsidR="00BA1FB0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A1F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13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A1FB0">
                        <w:fldChar w:fldCharType="begin"/>
                      </w:r>
                      <w:r w:rsidR="00BA1FB0">
                        <w:instrText xml:space="preserve"> NUMPAGES   \* MERGEFORMAT </w:instrText>
                      </w:r>
                      <w:r w:rsidR="00BA1FB0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A1FB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BA1FB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16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BA1FB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18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BA1FB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17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14:paraId="30113017" w14:textId="4B3ACB3E" w:rsidR="002E1412" w:rsidRPr="002E1412" w:rsidRDefault="00BA1FB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D17B9" w14:textId="77777777" w:rsidR="00BA1FB0" w:rsidRDefault="00BA1FB0" w:rsidP="001007E7">
      <w:pPr>
        <w:spacing w:after="0" w:line="240" w:lineRule="auto"/>
      </w:pPr>
      <w:r>
        <w:separator/>
      </w:r>
    </w:p>
  </w:endnote>
  <w:endnote w:type="continuationSeparator" w:id="0">
    <w:p w14:paraId="6B9127BE" w14:textId="77777777" w:rsidR="00BA1FB0" w:rsidRDefault="00BA1FB0" w:rsidP="001007E7">
      <w:pPr>
        <w:spacing w:after="0" w:line="240" w:lineRule="auto"/>
      </w:pPr>
      <w:r>
        <w:continuationSeparator/>
      </w:r>
    </w:p>
  </w:endnote>
  <w:endnote w:type="continuationNotice" w:id="1">
    <w:p w14:paraId="57A00519" w14:textId="77777777" w:rsidR="00BA1FB0" w:rsidRDefault="00BA1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1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1404" w14:textId="77777777" w:rsidR="00BA1FB0" w:rsidRDefault="00BA1FB0" w:rsidP="001007E7">
      <w:pPr>
        <w:spacing w:after="0" w:line="240" w:lineRule="auto"/>
      </w:pPr>
      <w:r>
        <w:separator/>
      </w:r>
    </w:p>
  </w:footnote>
  <w:footnote w:type="continuationSeparator" w:id="0">
    <w:p w14:paraId="314B0FAA" w14:textId="77777777" w:rsidR="00BA1FB0" w:rsidRDefault="00BA1FB0" w:rsidP="001007E7">
      <w:pPr>
        <w:spacing w:after="0" w:line="240" w:lineRule="auto"/>
      </w:pPr>
      <w:r>
        <w:continuationSeparator/>
      </w:r>
    </w:p>
  </w:footnote>
  <w:footnote w:type="continuationNotice" w:id="1">
    <w:p w14:paraId="7871E118" w14:textId="77777777" w:rsidR="00BA1FB0" w:rsidRDefault="00BA1FB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3F0A"/>
    <w:rsid w:val="00237B63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3F8E"/>
    <w:rsid w:val="00466B9C"/>
    <w:rsid w:val="004B30DA"/>
    <w:rsid w:val="004D45A8"/>
    <w:rsid w:val="00535962"/>
    <w:rsid w:val="00611A07"/>
    <w:rsid w:val="0062592A"/>
    <w:rsid w:val="00634656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140A"/>
    <w:rsid w:val="007E3DA1"/>
    <w:rsid w:val="00820C9F"/>
    <w:rsid w:val="008223D5"/>
    <w:rsid w:val="0082707E"/>
    <w:rsid w:val="008315B0"/>
    <w:rsid w:val="008B3AE5"/>
    <w:rsid w:val="008C388B"/>
    <w:rsid w:val="008E2DA6"/>
    <w:rsid w:val="00966EEE"/>
    <w:rsid w:val="00977C54"/>
    <w:rsid w:val="0099609A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1FB0"/>
    <w:rsid w:val="00BB1D79"/>
    <w:rsid w:val="00BC1D0C"/>
    <w:rsid w:val="00BC61BD"/>
    <w:rsid w:val="00BD1586"/>
    <w:rsid w:val="00BE5133"/>
    <w:rsid w:val="00BE5406"/>
    <w:rsid w:val="00C078CB"/>
    <w:rsid w:val="00C22DBE"/>
    <w:rsid w:val="00C37BBC"/>
    <w:rsid w:val="00C5078F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89D"/>
    <w:rsid w:val="00D64696"/>
    <w:rsid w:val="00D7710E"/>
    <w:rsid w:val="00D90D49"/>
    <w:rsid w:val="00D9600B"/>
    <w:rsid w:val="00DC2082"/>
    <w:rsid w:val="00DC5D96"/>
    <w:rsid w:val="00DD4F3E"/>
    <w:rsid w:val="00E13E55"/>
    <w:rsid w:val="00E32787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6e08779bfc51dbebcf29eec1f36e2a7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763e581742bcbdec3fcb13d6617dd1a6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MediaLengthInSecond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D295-8D76-4787-AF68-D4907924846F}"/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23968453-7404-4c66-b04b-c533b279d534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33F20-7F6E-4048-AE0E-5C4268DE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36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Ramon Pedie C.</cp:lastModifiedBy>
  <cp:revision>17</cp:revision>
  <cp:lastPrinted>2022-06-20T15:39:00Z</cp:lastPrinted>
  <dcterms:created xsi:type="dcterms:W3CDTF">2014-01-15T13:04:00Z</dcterms:created>
  <dcterms:modified xsi:type="dcterms:W3CDTF">2024-01-25T17:02:00Z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