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3C49C666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D04930">
                                  <w:rPr>
                                    <w:rStyle w:val="Style2"/>
                                  </w:rPr>
                                  <w:t>4-197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3C49C666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</w:t>
                          </w:r>
                          <w:r w:rsidR="00D04930">
                            <w:rPr>
                              <w:rStyle w:val="Style2"/>
                            </w:rPr>
                            <w:t>4-197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2C49" w14:textId="77777777" w:rsidR="009F0421" w:rsidRDefault="009F0421" w:rsidP="001007E7">
      <w:pPr>
        <w:spacing w:after="0" w:line="240" w:lineRule="auto"/>
      </w:pPr>
      <w:r>
        <w:separator/>
      </w:r>
    </w:p>
  </w:endnote>
  <w:endnote w:type="continuationSeparator" w:id="0">
    <w:p w14:paraId="517C0D12" w14:textId="77777777" w:rsidR="009F0421" w:rsidRDefault="009F0421" w:rsidP="001007E7">
      <w:pPr>
        <w:spacing w:after="0" w:line="240" w:lineRule="auto"/>
      </w:pPr>
      <w:r>
        <w:continuationSeparator/>
      </w:r>
    </w:p>
  </w:endnote>
  <w:endnote w:type="continuationNotice" w:id="1">
    <w:p w14:paraId="004F1A03" w14:textId="77777777" w:rsidR="009F0421" w:rsidRDefault="009F0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C4121" w14:textId="77777777" w:rsidR="009F0421" w:rsidRDefault="009F0421" w:rsidP="001007E7">
      <w:pPr>
        <w:spacing w:after="0" w:line="240" w:lineRule="auto"/>
      </w:pPr>
      <w:r>
        <w:separator/>
      </w:r>
    </w:p>
  </w:footnote>
  <w:footnote w:type="continuationSeparator" w:id="0">
    <w:p w14:paraId="76782DE3" w14:textId="77777777" w:rsidR="009F0421" w:rsidRDefault="009F0421" w:rsidP="001007E7">
      <w:pPr>
        <w:spacing w:after="0" w:line="240" w:lineRule="auto"/>
      </w:pPr>
      <w:r>
        <w:continuationSeparator/>
      </w:r>
    </w:p>
  </w:footnote>
  <w:footnote w:type="continuationNotice" w:id="1">
    <w:p w14:paraId="47898DBB" w14:textId="77777777" w:rsidR="009F0421" w:rsidRDefault="009F04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09A8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225E2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9F0421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04930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C37C-8741-4859-9F3A-D93E40DF7708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8375E-B63B-472D-B658-AAE3C1D5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15</cp:revision>
  <cp:lastPrinted>2022-06-20T15:39:00Z</cp:lastPrinted>
  <dcterms:created xsi:type="dcterms:W3CDTF">2014-01-15T13:04:00Z</dcterms:created>
  <dcterms:modified xsi:type="dcterms:W3CDTF">2024-12-17T13:56:00Z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