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5BDC03B4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D4392E">
                                      <w:rPr>
                                        <w:rStyle w:val="Style2"/>
                                      </w:rPr>
                                      <w:t>DU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-2023-</w:t>
                                    </w:r>
                                    <w:r w:rsidR="00D4392E">
                                      <w:rPr>
                                        <w:rStyle w:val="Style2"/>
                                      </w:rPr>
                                      <w:t>065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5BDC03B4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D4392E">
                                <w:rPr>
                                  <w:rStyle w:val="Style2"/>
                                </w:rPr>
                                <w:t>DU</w:t>
                              </w:r>
                              <w:r>
                                <w:rPr>
                                  <w:rStyle w:val="Style2"/>
                                </w:rPr>
                                <w:t>-2023-</w:t>
                              </w:r>
                              <w:r w:rsidR="00D4392E">
                                <w:rPr>
                                  <w:rStyle w:val="Style2"/>
                                </w:rPr>
                                <w:t>065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0BCA14DB" w:rsidR="00535962" w:rsidRPr="00535962" w:rsidRDefault="00D4392E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5CF8212E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174244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55D4243A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12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D4392E">
                                  <w:rPr>
                                    <w:rStyle w:val="Style5"/>
                                    <w:lang w:val="es-DO"/>
                                  </w:rPr>
                                  <w:t>18 de diciembre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3" type="#_x0000_t202" style="position:absolute;margin-left:86pt;margin-top:8.85pt;width:137.2pt;height:21.9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" filled="f" stroked="f">
                <v:textbox>
                  <w:txbxContent>
                    <w:p w14:paraId="52F248C9" w14:textId="55D4243A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12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D4392E">
                            <w:rPr>
                              <w:rStyle w:val="Style5"/>
                              <w:lang w:val="es-DO"/>
                            </w:rPr>
                            <w:t>18 de diciembre de 2023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212AA9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6D725F6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4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vh9w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43D9" w14:textId="77777777" w:rsidR="00126615" w:rsidRDefault="00126615" w:rsidP="001007E7">
      <w:pPr>
        <w:spacing w:after="0" w:line="240" w:lineRule="auto"/>
      </w:pPr>
      <w:r>
        <w:separator/>
      </w:r>
    </w:p>
  </w:endnote>
  <w:endnote w:type="continuationSeparator" w:id="0">
    <w:p w14:paraId="29194089" w14:textId="77777777" w:rsidR="00126615" w:rsidRDefault="0012661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5870" w14:textId="77777777" w:rsidR="00126615" w:rsidRDefault="00126615" w:rsidP="001007E7">
      <w:pPr>
        <w:spacing w:after="0" w:line="240" w:lineRule="auto"/>
      </w:pPr>
      <w:r>
        <w:separator/>
      </w:r>
    </w:p>
  </w:footnote>
  <w:footnote w:type="continuationSeparator" w:id="0">
    <w:p w14:paraId="0B69440A" w14:textId="77777777" w:rsidR="00126615" w:rsidRDefault="00126615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26615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4392E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7" ma:contentTypeDescription="Crear nuevo documento." ma:contentTypeScope="" ma:versionID="244661355b63d6325822c386f823bda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84b641b7ee076460c5ca8103994f4976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7DF2B-488D-4345-A66E-1B77DD0E3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126f5af6-c212-44b7-b6b6-2507dc13633f"/>
  </ds:schemaRefs>
</ds:datastoreItem>
</file>

<file path=customXml/itemProps4.xml><?xml version="1.0" encoding="utf-8"?>
<ds:datastoreItem xmlns:ds="http://schemas.openxmlformats.org/officeDocument/2006/customXml" ds:itemID="{DF2D99FE-754F-4DC1-94AA-4FE8926AB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Mauro Aquino J.</cp:lastModifiedBy>
  <cp:revision>4</cp:revision>
  <cp:lastPrinted>2011-03-04T18:41:00Z</cp:lastPrinted>
  <dcterms:created xsi:type="dcterms:W3CDTF">2023-06-22T17:13:00Z</dcterms:created>
  <dcterms:modified xsi:type="dcterms:W3CDTF">2023-12-13T15:20:00Z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