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15CC5614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747EB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AA5C19">
                                      <w:rPr>
                                        <w:rStyle w:val="Style2"/>
                                      </w:rPr>
                                      <w:t>56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15CC5614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747EBB">
                                <w:rPr>
                                  <w:rStyle w:val="Style2"/>
                                </w:rPr>
                                <w:t>1</w:t>
                              </w:r>
                              <w:r w:rsidR="00AA5C19">
                                <w:rPr>
                                  <w:rStyle w:val="Style2"/>
                                </w:rPr>
                                <w:t>56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310CD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310CD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31AC7" w14:textId="77777777" w:rsidR="00310CD0" w:rsidRDefault="00310CD0" w:rsidP="001007E7">
      <w:pPr>
        <w:spacing w:after="0" w:line="240" w:lineRule="auto"/>
      </w:pPr>
      <w:r>
        <w:separator/>
      </w:r>
    </w:p>
  </w:endnote>
  <w:endnote w:type="continuationSeparator" w:id="0">
    <w:p w14:paraId="02A075E7" w14:textId="77777777" w:rsidR="00310CD0" w:rsidRDefault="00310CD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04AC6" w14:textId="77777777" w:rsidR="00310CD0" w:rsidRDefault="00310CD0" w:rsidP="001007E7">
      <w:pPr>
        <w:spacing w:after="0" w:line="240" w:lineRule="auto"/>
      </w:pPr>
      <w:r>
        <w:separator/>
      </w:r>
    </w:p>
  </w:footnote>
  <w:footnote w:type="continuationSeparator" w:id="0">
    <w:p w14:paraId="34BC4C11" w14:textId="77777777" w:rsidR="00310CD0" w:rsidRDefault="00310CD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06E1-DDDD-4F75-8410-27D72C1AF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DE35E-1113-4FDA-B2EA-6AC9982C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Oferente.dotx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5</cp:revision>
  <cp:lastPrinted>2011-03-04T18:41:00Z</cp:lastPrinted>
  <dcterms:created xsi:type="dcterms:W3CDTF">2023-06-22T17:13:00Z</dcterms:created>
  <dcterms:modified xsi:type="dcterms:W3CDTF">2023-09-04T06:37:00Z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