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2AB0712" w:rsidR="006B202F" w:rsidRPr="00535962" w:rsidRDefault="00F76056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CM-2024-046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2AB0712" w:rsidR="006B202F" w:rsidRPr="00535962" w:rsidRDefault="00F76056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CM-2024-046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76056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760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6056">
                              <w:fldChar w:fldCharType="begin"/>
                            </w:r>
                            <w:r w:rsidR="00F76056">
                              <w:instrText xml:space="preserve"> NUMPAGES   \* MERGEFORMAT </w:instrText>
                            </w:r>
                            <w:r w:rsidR="00F76056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605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4945" w14:textId="77777777" w:rsidR="007376C9" w:rsidRDefault="007376C9" w:rsidP="001007E7">
      <w:pPr>
        <w:spacing w:after="0" w:line="240" w:lineRule="auto"/>
      </w:pPr>
      <w:r>
        <w:separator/>
      </w:r>
    </w:p>
  </w:endnote>
  <w:endnote w:type="continuationSeparator" w:id="0">
    <w:p w14:paraId="4D436993" w14:textId="77777777" w:rsidR="007376C9" w:rsidRDefault="007376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EBF2" w14:textId="77777777" w:rsidR="007376C9" w:rsidRDefault="007376C9" w:rsidP="001007E7">
      <w:pPr>
        <w:spacing w:after="0" w:line="240" w:lineRule="auto"/>
      </w:pPr>
      <w:r>
        <w:separator/>
      </w:r>
    </w:p>
  </w:footnote>
  <w:footnote w:type="continuationSeparator" w:id="0">
    <w:p w14:paraId="08393BD2" w14:textId="77777777" w:rsidR="007376C9" w:rsidRDefault="007376C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76056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0705-4B97-40A6-B56F-7C2D194BD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infopath/2007/PartnerControls"/>
    <ds:schemaRef ds:uri="ef3d409c-51e8-4a1c-b238-cf9f3673307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09cd0db-1aa9-466c-8933-4493a1504f63"/>
    <ds:schemaRef ds:uri="http://purl.org/dc/elements/1.1/"/>
    <ds:schemaRef ds:uri="http://purl.org/dc/dcmitype/"/>
    <ds:schemaRef ds:uri="23968453-7404-4c66-b04b-c533b279d53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874A01-3ECA-45C7-B068-564E7CF4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4</cp:revision>
  <cp:lastPrinted>2011-03-04T18:41:00Z</cp:lastPrinted>
  <dcterms:created xsi:type="dcterms:W3CDTF">2023-06-22T17:13:00Z</dcterms:created>
  <dcterms:modified xsi:type="dcterms:W3CDTF">2024-04-11T20:19:00Z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