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09986F8D" w14:textId="07657BEE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</w:t>
                                    </w:r>
                                    <w:r w:rsidR="00CD6E75">
                                      <w:rPr>
                                        <w:rStyle w:val="Style2"/>
                                      </w:rPr>
                                      <w:t>2025</w:t>
                                    </w:r>
                                    <w:r w:rsidR="00FB30A1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301CF">
                                      <w:rPr>
                                        <w:rStyle w:val="Style2"/>
                                      </w:rPr>
                                      <w:t>062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09986F8D" w14:textId="07657BEE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</w:t>
                              </w:r>
                              <w:r w:rsidR="00CD6E75">
                                <w:rPr>
                                  <w:rStyle w:val="Style2"/>
                                </w:rPr>
                                <w:t>2025</w:t>
                              </w:r>
                              <w:r w:rsidR="00FB30A1">
                                <w:rPr>
                                  <w:rStyle w:val="Style2"/>
                                </w:rPr>
                                <w:t>-</w:t>
                              </w:r>
                              <w:r w:rsidR="004301CF">
                                <w:rPr>
                                  <w:rStyle w:val="Style2"/>
                                </w:rPr>
                                <w:t>062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0000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878A8" w14:textId="77777777" w:rsidR="00854936" w:rsidRDefault="00854936" w:rsidP="001007E7">
      <w:pPr>
        <w:spacing w:after="0" w:line="240" w:lineRule="auto"/>
      </w:pPr>
      <w:r>
        <w:separator/>
      </w:r>
    </w:p>
  </w:endnote>
  <w:endnote w:type="continuationSeparator" w:id="0">
    <w:p w14:paraId="0075D13F" w14:textId="77777777" w:rsidR="00854936" w:rsidRDefault="0085493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A68EE" w14:textId="77777777" w:rsidR="00854936" w:rsidRDefault="00854936" w:rsidP="001007E7">
      <w:pPr>
        <w:spacing w:after="0" w:line="240" w:lineRule="auto"/>
      </w:pPr>
      <w:r>
        <w:separator/>
      </w:r>
    </w:p>
  </w:footnote>
  <w:footnote w:type="continuationSeparator" w:id="0">
    <w:p w14:paraId="0C176EEE" w14:textId="77777777" w:rsidR="00854936" w:rsidRDefault="00854936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388"/>
    <w:rsid w:val="00045479"/>
    <w:rsid w:val="000849D6"/>
    <w:rsid w:val="000D500C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20F6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3F3B0B"/>
    <w:rsid w:val="00410707"/>
    <w:rsid w:val="0042490F"/>
    <w:rsid w:val="004301CF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591BEC"/>
    <w:rsid w:val="00611A07"/>
    <w:rsid w:val="0062592A"/>
    <w:rsid w:val="00626D0C"/>
    <w:rsid w:val="006506D0"/>
    <w:rsid w:val="00651E48"/>
    <w:rsid w:val="006557BD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54936"/>
    <w:rsid w:val="00862F3E"/>
    <w:rsid w:val="00865D01"/>
    <w:rsid w:val="00872BAA"/>
    <w:rsid w:val="008A30CC"/>
    <w:rsid w:val="008B3AE5"/>
    <w:rsid w:val="009950CD"/>
    <w:rsid w:val="009A37A6"/>
    <w:rsid w:val="009B42B9"/>
    <w:rsid w:val="009C5DD3"/>
    <w:rsid w:val="009D1329"/>
    <w:rsid w:val="009D7ABF"/>
    <w:rsid w:val="00A16099"/>
    <w:rsid w:val="00A640BD"/>
    <w:rsid w:val="00A66952"/>
    <w:rsid w:val="00AA5C19"/>
    <w:rsid w:val="00AD282D"/>
    <w:rsid w:val="00AD7919"/>
    <w:rsid w:val="00AF5214"/>
    <w:rsid w:val="00B02129"/>
    <w:rsid w:val="00B042AE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C72DB"/>
    <w:rsid w:val="00BD625A"/>
    <w:rsid w:val="00BE4CA7"/>
    <w:rsid w:val="00C013EE"/>
    <w:rsid w:val="00C078CB"/>
    <w:rsid w:val="00C07DE4"/>
    <w:rsid w:val="00C22DBE"/>
    <w:rsid w:val="00C31276"/>
    <w:rsid w:val="00C66D08"/>
    <w:rsid w:val="00CA0E82"/>
    <w:rsid w:val="00CA4661"/>
    <w:rsid w:val="00CD6E75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DF3589"/>
    <w:rsid w:val="00DF77C3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B30A1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1C662-36F4-4847-8CB7-9154394DE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29529B-0030-4C8A-B116-64A37E25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4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Paul M. Consoro Peña</cp:lastModifiedBy>
  <cp:revision>16</cp:revision>
  <cp:lastPrinted>2011-03-04T18:41:00Z</cp:lastPrinted>
  <dcterms:created xsi:type="dcterms:W3CDTF">2023-06-22T17:13:00Z</dcterms:created>
  <dcterms:modified xsi:type="dcterms:W3CDTF">2025-04-03T13:57:00Z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