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E00969C" w14:textId="77777777" w:rsidR="0044297C" w:rsidRDefault="0027519C" w:rsidP="006B202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747EB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44297C">
                                      <w:rPr>
                                        <w:rStyle w:val="Style2"/>
                                      </w:rPr>
                                      <w:t>81</w:t>
                                    </w:r>
                                  </w:p>
                                  <w:p w14:paraId="09986F8D" w14:textId="4F670390" w:rsidR="006B202F" w:rsidRPr="00535962" w:rsidRDefault="00336D34" w:rsidP="006B202F">
                                    <w:pPr>
                                      <w:jc w:val="center"/>
                                    </w:pP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E00969C" w14:textId="77777777" w:rsidR="0044297C" w:rsidRDefault="0027519C" w:rsidP="006B202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747EBB">
                                <w:rPr>
                                  <w:rStyle w:val="Style2"/>
                                </w:rPr>
                                <w:t>1</w:t>
                              </w:r>
                              <w:r w:rsidR="0044297C">
                                <w:rPr>
                                  <w:rStyle w:val="Style2"/>
                                </w:rPr>
                                <w:t>81</w:t>
                              </w:r>
                            </w:p>
                            <w:p w14:paraId="09986F8D" w14:textId="4F670390" w:rsidR="006B202F" w:rsidRPr="00535962" w:rsidRDefault="00336D34" w:rsidP="006B202F">
                              <w:pPr>
                                <w:jc w:val="center"/>
                              </w:pP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336D3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336D3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36D34">
                              <w:fldChar w:fldCharType="begin"/>
                            </w:r>
                            <w:r w:rsidR="00336D34">
                              <w:instrText xml:space="preserve"> NUMPAGES   \* MERGEFORMAT </w:instrText>
                            </w:r>
                            <w:r w:rsidR="00336D34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36D3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2C8DA" w14:textId="77777777" w:rsidR="00336D34" w:rsidRDefault="00336D34" w:rsidP="001007E7">
      <w:pPr>
        <w:spacing w:after="0" w:line="240" w:lineRule="auto"/>
      </w:pPr>
      <w:r>
        <w:separator/>
      </w:r>
    </w:p>
  </w:endnote>
  <w:endnote w:type="continuationSeparator" w:id="0">
    <w:p w14:paraId="184A81E0" w14:textId="77777777" w:rsidR="00336D34" w:rsidRDefault="00336D3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85D7" w14:textId="77777777" w:rsidR="00336D34" w:rsidRDefault="00336D34" w:rsidP="001007E7">
      <w:pPr>
        <w:spacing w:after="0" w:line="240" w:lineRule="auto"/>
      </w:pPr>
      <w:r>
        <w:separator/>
      </w:r>
    </w:p>
  </w:footnote>
  <w:footnote w:type="continuationSeparator" w:id="0">
    <w:p w14:paraId="07F84F25" w14:textId="77777777" w:rsidR="00336D34" w:rsidRDefault="00336D34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36D34"/>
    <w:rsid w:val="003D160E"/>
    <w:rsid w:val="003E7498"/>
    <w:rsid w:val="00410707"/>
    <w:rsid w:val="0042490F"/>
    <w:rsid w:val="0044297C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B3EC0F5E-7D8C-4CDB-8A7E-14ECC4C18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1E8E17-AF6D-4C3A-B0EB-E83BD769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9</cp:revision>
  <cp:lastPrinted>2011-03-04T18:41:00Z</cp:lastPrinted>
  <dcterms:created xsi:type="dcterms:W3CDTF">2023-06-22T17:13:00Z</dcterms:created>
  <dcterms:modified xsi:type="dcterms:W3CDTF">2023-10-25T20:46:00Z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