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9986F8D" w14:textId="5AFBF7E2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15B64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5A550D">
                                      <w:rPr>
                                        <w:rStyle w:val="Style2"/>
                                      </w:rPr>
                                      <w:t>19</w:t>
                                    </w:r>
                                    <w:r w:rsidR="00515B6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09986F8D" w14:textId="5AFBF7E2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15B64">
                                <w:rPr>
                                  <w:rStyle w:val="Style2"/>
                                </w:rPr>
                                <w:t>4-</w:t>
                              </w:r>
                              <w:r w:rsidR="005A550D">
                                <w:rPr>
                                  <w:rStyle w:val="Style2"/>
                                </w:rPr>
                                <w:t>19</w:t>
                              </w:r>
                              <w:r w:rsidR="00515B64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8E2FE" w14:textId="77777777" w:rsidR="0098620C" w:rsidRDefault="0098620C" w:rsidP="001007E7">
      <w:pPr>
        <w:spacing w:after="0" w:line="240" w:lineRule="auto"/>
      </w:pPr>
      <w:r>
        <w:separator/>
      </w:r>
    </w:p>
  </w:endnote>
  <w:endnote w:type="continuationSeparator" w:id="0">
    <w:p w14:paraId="6FCF9834" w14:textId="77777777" w:rsidR="0098620C" w:rsidRDefault="0098620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03979" w14:textId="77777777" w:rsidR="0098620C" w:rsidRDefault="0098620C" w:rsidP="001007E7">
      <w:pPr>
        <w:spacing w:after="0" w:line="240" w:lineRule="auto"/>
      </w:pPr>
      <w:r>
        <w:separator/>
      </w:r>
    </w:p>
  </w:footnote>
  <w:footnote w:type="continuationSeparator" w:id="0">
    <w:p w14:paraId="318B0604" w14:textId="77777777" w:rsidR="0098620C" w:rsidRDefault="0098620C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D500C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85EF1"/>
    <w:rsid w:val="004D45A8"/>
    <w:rsid w:val="00515B64"/>
    <w:rsid w:val="00521233"/>
    <w:rsid w:val="00535962"/>
    <w:rsid w:val="005538E0"/>
    <w:rsid w:val="00584BE7"/>
    <w:rsid w:val="00587691"/>
    <w:rsid w:val="005A550D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8620C"/>
    <w:rsid w:val="009A37A6"/>
    <w:rsid w:val="009A6708"/>
    <w:rsid w:val="009B42B9"/>
    <w:rsid w:val="009C5DD3"/>
    <w:rsid w:val="009D1329"/>
    <w:rsid w:val="009D7ABF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D61AD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B30A1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855E-FB6A-46E9-9CC0-F991F3160759}"/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A122126A-A12B-4C3C-8CF7-41E8A7BF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13</cp:revision>
  <cp:lastPrinted>2011-03-04T18:41:00Z</cp:lastPrinted>
  <dcterms:created xsi:type="dcterms:W3CDTF">2023-06-22T17:13:00Z</dcterms:created>
  <dcterms:modified xsi:type="dcterms:W3CDTF">2024-12-11T20:04:00Z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