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bookmarkStart w:id="0" w:name="_GoBack"/>
      <w:bookmarkEnd w:id="0"/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3A498F61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47FC2">
                                      <w:rPr>
                                        <w:rStyle w:val="Style2"/>
                                      </w:rPr>
                                      <w:t>147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3A498F61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947FC2">
                                <w:rPr>
                                  <w:rStyle w:val="Style2"/>
                                </w:rPr>
                                <w:t>147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8B100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8B100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53BA" w14:textId="77777777" w:rsidR="008B100E" w:rsidRDefault="008B100E" w:rsidP="001007E7">
      <w:pPr>
        <w:spacing w:after="0" w:line="240" w:lineRule="auto"/>
      </w:pPr>
      <w:r>
        <w:separator/>
      </w:r>
    </w:p>
  </w:endnote>
  <w:endnote w:type="continuationSeparator" w:id="0">
    <w:p w14:paraId="1554C876" w14:textId="77777777" w:rsidR="008B100E" w:rsidRDefault="008B100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8A83" w14:textId="77777777" w:rsidR="008B100E" w:rsidRDefault="008B100E" w:rsidP="001007E7">
      <w:pPr>
        <w:spacing w:after="0" w:line="240" w:lineRule="auto"/>
      </w:pPr>
      <w:r>
        <w:separator/>
      </w:r>
    </w:p>
  </w:footnote>
  <w:footnote w:type="continuationSeparator" w:id="0">
    <w:p w14:paraId="11DFC67D" w14:textId="77777777" w:rsidR="008B100E" w:rsidRDefault="008B100E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8449C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21B4"/>
    <w:rsid w:val="005538E0"/>
    <w:rsid w:val="00587691"/>
    <w:rsid w:val="00591BEC"/>
    <w:rsid w:val="00606DFD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100E"/>
    <w:rsid w:val="008B3AE5"/>
    <w:rsid w:val="00916CCE"/>
    <w:rsid w:val="00947FC2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83F4C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83133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BD1E4-EDC4-445E-A7B4-FDF38ED493E3}"/>
</file>

<file path=customXml/itemProps4.xml><?xml version="1.0" encoding="utf-8"?>
<ds:datastoreItem xmlns:ds="http://schemas.openxmlformats.org/officeDocument/2006/customXml" ds:itemID="{B7CD8BD3-072E-4976-B83F-FB0CB512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Sonia M. Guerrero V.</cp:lastModifiedBy>
  <cp:revision>19</cp:revision>
  <cp:lastPrinted>2011-03-04T18:41:00Z</cp:lastPrinted>
  <dcterms:created xsi:type="dcterms:W3CDTF">2023-06-22T17:13:00Z</dcterms:created>
  <dcterms:modified xsi:type="dcterms:W3CDTF">2025-10-03T12:12:00Z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  <property fmtid="{D5CDD505-2E9C-101B-9397-08002B2CF9AE}" pid="5" name="Order">
    <vt:r8>26662700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