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E7CA3" w14:textId="77777777" w:rsidR="00C675E4" w:rsidRDefault="00C675E4"/>
    <w:p w14:paraId="58453F7A" w14:textId="55CD9E4B" w:rsidR="00535962" w:rsidRPr="00F7167E" w:rsidRDefault="00D0542A"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08F5BDB1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F25E2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E5C41">
                                      <w:rPr>
                                        <w:rStyle w:val="Style2"/>
                                      </w:rPr>
                                      <w:t>165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08F5BDB1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F25E2">
                                <w:rPr>
                                  <w:rStyle w:val="Style2"/>
                                </w:rPr>
                                <w:t>5-</w:t>
                              </w:r>
                              <w:r w:rsidR="00FE5C41">
                                <w:rPr>
                                  <w:rStyle w:val="Style2"/>
                                </w:rPr>
                                <w:t>165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9256D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9256D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256DE">
                              <w:fldChar w:fldCharType="begin"/>
                            </w:r>
                            <w:r w:rsidR="009256DE">
                              <w:instrText xml:space="preserve"> NUMPAGES   \* MERGEFORMAT </w:instrText>
                            </w:r>
                            <w:r w:rsidR="009256DE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256D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CDDB" w14:textId="77777777" w:rsidR="005C3ACC" w:rsidRDefault="005C3ACC" w:rsidP="001007E7">
      <w:pPr>
        <w:spacing w:after="0" w:line="240" w:lineRule="auto"/>
      </w:pPr>
      <w:r>
        <w:separator/>
      </w:r>
    </w:p>
  </w:endnote>
  <w:endnote w:type="continuationSeparator" w:id="0">
    <w:p w14:paraId="277781AB" w14:textId="77777777" w:rsidR="005C3ACC" w:rsidRDefault="005C3AC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0B81F" w14:textId="77777777" w:rsidR="005C3ACC" w:rsidRDefault="005C3ACC" w:rsidP="001007E7">
      <w:pPr>
        <w:spacing w:after="0" w:line="240" w:lineRule="auto"/>
      </w:pPr>
      <w:r>
        <w:separator/>
      </w:r>
    </w:p>
  </w:footnote>
  <w:footnote w:type="continuationSeparator" w:id="0">
    <w:p w14:paraId="6E199FF0" w14:textId="77777777" w:rsidR="005C3ACC" w:rsidRDefault="005C3AC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34F44"/>
    <w:rsid w:val="00045479"/>
    <w:rsid w:val="000849D6"/>
    <w:rsid w:val="000F7312"/>
    <w:rsid w:val="001007E7"/>
    <w:rsid w:val="001020C0"/>
    <w:rsid w:val="001321E3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B7C18"/>
    <w:rsid w:val="001E2550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9160E"/>
    <w:rsid w:val="002A45C9"/>
    <w:rsid w:val="002D37FA"/>
    <w:rsid w:val="002E1412"/>
    <w:rsid w:val="002E6B9A"/>
    <w:rsid w:val="00310CD0"/>
    <w:rsid w:val="00314023"/>
    <w:rsid w:val="003149F2"/>
    <w:rsid w:val="00332B0B"/>
    <w:rsid w:val="003D160E"/>
    <w:rsid w:val="003E7498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45E3C"/>
    <w:rsid w:val="005538E0"/>
    <w:rsid w:val="00587691"/>
    <w:rsid w:val="00592037"/>
    <w:rsid w:val="005C3ACC"/>
    <w:rsid w:val="005E4354"/>
    <w:rsid w:val="005F57C9"/>
    <w:rsid w:val="00611A07"/>
    <w:rsid w:val="0062592A"/>
    <w:rsid w:val="00626D0C"/>
    <w:rsid w:val="006506D0"/>
    <w:rsid w:val="00651E48"/>
    <w:rsid w:val="006709BC"/>
    <w:rsid w:val="006755AE"/>
    <w:rsid w:val="00691C64"/>
    <w:rsid w:val="006B202F"/>
    <w:rsid w:val="006D38F2"/>
    <w:rsid w:val="006E45AC"/>
    <w:rsid w:val="006F25E2"/>
    <w:rsid w:val="006F28AA"/>
    <w:rsid w:val="006F4D17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529BF"/>
    <w:rsid w:val="00862F3E"/>
    <w:rsid w:val="008A30CC"/>
    <w:rsid w:val="008B3AE5"/>
    <w:rsid w:val="00996DFC"/>
    <w:rsid w:val="009A37A6"/>
    <w:rsid w:val="009B42B9"/>
    <w:rsid w:val="009C5DD3"/>
    <w:rsid w:val="009D1329"/>
    <w:rsid w:val="009D7ABF"/>
    <w:rsid w:val="00A12C33"/>
    <w:rsid w:val="00A16099"/>
    <w:rsid w:val="00A640BD"/>
    <w:rsid w:val="00A717DE"/>
    <w:rsid w:val="00AA5C19"/>
    <w:rsid w:val="00AD282D"/>
    <w:rsid w:val="00AD7919"/>
    <w:rsid w:val="00AF5214"/>
    <w:rsid w:val="00B02129"/>
    <w:rsid w:val="00B227FF"/>
    <w:rsid w:val="00B27E65"/>
    <w:rsid w:val="00B55C91"/>
    <w:rsid w:val="00B61295"/>
    <w:rsid w:val="00B62EEF"/>
    <w:rsid w:val="00B97B51"/>
    <w:rsid w:val="00BA0007"/>
    <w:rsid w:val="00BA10B3"/>
    <w:rsid w:val="00BA36B0"/>
    <w:rsid w:val="00BC1D0C"/>
    <w:rsid w:val="00BC3380"/>
    <w:rsid w:val="00BC54C3"/>
    <w:rsid w:val="00BC61BD"/>
    <w:rsid w:val="00BC7887"/>
    <w:rsid w:val="00BD625A"/>
    <w:rsid w:val="00BE4CA7"/>
    <w:rsid w:val="00C013EE"/>
    <w:rsid w:val="00C078CB"/>
    <w:rsid w:val="00C22DBE"/>
    <w:rsid w:val="00C31276"/>
    <w:rsid w:val="00C66D08"/>
    <w:rsid w:val="00C675E4"/>
    <w:rsid w:val="00CA0E82"/>
    <w:rsid w:val="00CA4661"/>
    <w:rsid w:val="00CB4CCB"/>
    <w:rsid w:val="00CE58A6"/>
    <w:rsid w:val="00CE67A3"/>
    <w:rsid w:val="00CF6709"/>
    <w:rsid w:val="00D02754"/>
    <w:rsid w:val="00D0542A"/>
    <w:rsid w:val="00D24FA7"/>
    <w:rsid w:val="00D529EC"/>
    <w:rsid w:val="00D64696"/>
    <w:rsid w:val="00D71F38"/>
    <w:rsid w:val="00D90D49"/>
    <w:rsid w:val="00D97A58"/>
    <w:rsid w:val="00DC5D96"/>
    <w:rsid w:val="00DD4F3E"/>
    <w:rsid w:val="00DF1032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75A46"/>
    <w:rsid w:val="00F9504D"/>
    <w:rsid w:val="00FB7AA3"/>
    <w:rsid w:val="00FC2870"/>
    <w:rsid w:val="00FE5C41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F7D0-C51C-4694-9B4A-6BC9479F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C2D67-69CA-4F17-8BA9-AF634185DA52}">
  <ds:schemaRefs>
    <ds:schemaRef ds:uri="http://www.w3.org/XML/1998/namespace"/>
    <ds:schemaRef ds:uri="http://purl.org/dc/elements/1.1/"/>
    <ds:schemaRef ds:uri="http://purl.org/dc/terms/"/>
    <ds:schemaRef ds:uri="209cd0db-1aa9-466c-8933-4493a1504f6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23968453-7404-4c66-b04b-c533b279d5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DADA6B-7A08-42FF-8F9A-A4D4D268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M. Guerrero V.</cp:lastModifiedBy>
  <cp:revision>25</cp:revision>
  <cp:lastPrinted>2011-03-04T18:41:00Z</cp:lastPrinted>
  <dcterms:created xsi:type="dcterms:W3CDTF">2023-06-22T17:13:00Z</dcterms:created>
  <dcterms:modified xsi:type="dcterms:W3CDTF">2025-11-11T12:27:00Z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