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A2A0C4A">
              <v:shapetype id="_x0000_t202" coordsize="21600,21600" o:spt="202" path="m,l,21600r21600,l21600,xe" w14:anchorId="60A0C0E9">
                <v:stroke joinstyle="miter"/>
                <v:path gradientshapeok="t" o:connecttype="rect"/>
              </v:shapetype>
              <v:shape id="Text Box 20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>
                <v:textbox inset="0,0,0,0">
                  <w:txbxContent>
                    <w:p w:rsidRPr="00D7710E" w:rsidR="001466B0" w:rsidP="001466B0" w:rsidRDefault="001466B0" w14:paraId="71E983EB" w14:textId="7777777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554B5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36659F9">
              <v:shape id="Text Box 1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w14:anchorId="6D182853">
                <v:textbox>
                  <w:txbxContent>
                    <w:p w:rsidRPr="0026335F" w:rsidR="0026335F" w:rsidRDefault="00982EBF" w14:paraId="1BA9B962" w14:textId="77777777">
                      <w:sdt>
                        <w:sdtPr>
                          <w:id w:val="429036747"/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 w:rsid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874C455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554B5A">
                                      <w:rPr>
                                        <w:rStyle w:val="Style2"/>
                                      </w:rPr>
                                      <w:t>5-012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874C455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554B5A">
                                <w:rPr>
                                  <w:rStyle w:val="Style2"/>
                                </w:rPr>
                                <w:t>5-012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391F9F1">
              <v:shape id="Text Box 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w14:anchorId="42990703">
                <v:textbox>
                  <w:txbxContent>
                    <w:sdt>
                      <w:sdtPr>
                        <w:id w:val="1532322427"/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Pr="00BC61BD" w:rsidR="00BC61BD" w:rsidRDefault="00AF5E0A" w14:paraId="672A6659" w14:textId="7EBFE146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D1A75A3" wp14:editId="274BBABF">
                                <wp:extent cx="845820" cy="900430"/>
                                <wp:effectExtent l="0" t="0" r="0" b="0"/>
                                <wp:docPr id="294880196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98411CE">
              <v:shape id="Text Box 13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w14:anchorId="62B338C1">
                <v:textbox>
                  <w:txbxContent>
                    <w:p w:rsidRPr="0026335F" w:rsidR="0026335F" w:rsidP="0026335F" w:rsidRDefault="0026335F" w14:paraId="6DC06637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>NUMPAGES   \* MERGEFORMAT</w:instrText>
                      </w:r>
                      <w:r>
                        <w:fldChar w:fldCharType="separate"/>
                      </w:r>
                      <w:r w:rsidRPr="00D7710E"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554B5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B349717">
              <v:shape id="Text Box 16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w14:anchorId="48F1EE87">
                <v:textbox>
                  <w:txbxContent>
                    <w:p w:rsidRPr="002E1412" w:rsidR="002E1412" w:rsidP="00A72F42" w:rsidRDefault="00982EBF" w14:paraId="07497014" w14:textId="7A792F6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49219"/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9997B61">
              <v:shape id="Text Box 18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w14:anchorId="56B4B0AA">
                <v:textbox>
                  <w:txbxContent>
                    <w:p w:rsidRPr="00E82502" w:rsidR="00F7443C" w:rsidP="00A72F42" w:rsidRDefault="00E82502" w14:paraId="083934A8" w14:textId="77777777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554B5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D93F6B9">
              <v:shape id="Text Box 17" style="position:absolute;left:0;text-align:left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w14:anchorId="74FEB5EB">
                <v:textbox>
                  <w:txbxContent>
                    <w:p w:rsidRPr="002E1412" w:rsidR="002E1412" w:rsidP="00A72F42" w:rsidRDefault="00982EBF" w14:paraId="69A1A78F" w14:textId="4B3ACB3E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1703446921"/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72967BEC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72967BEC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72967BEC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72967BEC">
              <w:rPr>
                <w:spacing w:val="-2"/>
                <w:sz w:val="22"/>
                <w:szCs w:val="22"/>
              </w:rPr>
              <w:t>Razón Social del Oferente:</w:t>
            </w:r>
            <w:r w:rsidR="00E82502" w:rsidRPr="72967BEC">
              <w:rPr>
                <w:sz w:val="22"/>
                <w:szCs w:val="22"/>
              </w:rPr>
              <w:t xml:space="preserve">  </w:t>
            </w:r>
            <w:r w:rsidR="00E82502" w:rsidRPr="72967BEC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72967BEC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72967BEC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72967BEC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72967BEC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72967BEC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E8CF1" w14:textId="77777777" w:rsidR="006731DD" w:rsidRDefault="006731DD" w:rsidP="001007E7">
      <w:pPr>
        <w:spacing w:after="0" w:line="240" w:lineRule="auto"/>
      </w:pPr>
      <w:r>
        <w:separator/>
      </w:r>
    </w:p>
  </w:endnote>
  <w:endnote w:type="continuationSeparator" w:id="0">
    <w:p w14:paraId="3AECEA06" w14:textId="77777777" w:rsidR="006731DD" w:rsidRDefault="006731DD" w:rsidP="001007E7">
      <w:pPr>
        <w:spacing w:after="0" w:line="240" w:lineRule="auto"/>
      </w:pPr>
      <w:r>
        <w:continuationSeparator/>
      </w:r>
    </w:p>
  </w:endnote>
  <w:endnote w:type="continuationNotice" w:id="1">
    <w:p w14:paraId="7C52B603" w14:textId="77777777" w:rsidR="000B6C2D" w:rsidRDefault="000B6C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0A033745">
            <v:shapetype id="_x0000_t202" coordsize="21600,21600" o:spt="202" path="m,l,21600r21600,l21600,xe" w14:anchorId="28D38306">
              <v:stroke joinstyle="miter"/>
              <v:path gradientshapeok="t" o:connecttype="rect"/>
            </v:shapetype>
            <v:shape id="Text Box 3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>
              <v:textbox inset="0,0,0,0">
                <w:txbxContent>
                  <w:p w:rsidRPr="008C388B" w:rsidR="00B97B51" w:rsidP="00157600" w:rsidRDefault="00B97B51" w14:paraId="2123C064" w14:textId="77777777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Pr="008C388B" w:rsidR="00B97B51" w:rsidP="00157600" w:rsidRDefault="004D45A8" w14:paraId="4E97F329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 w:rsidR="00B97B51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32AB8076">
            <v:shape id="Text Box 1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w14:anchorId="67E2DFB3">
              <v:textbox inset="0,0,0,0">
                <w:txbxContent>
                  <w:p w:rsidRPr="008C388B" w:rsidR="00B97B51" w:rsidRDefault="00B97B51" w14:paraId="246F47BF" w14:textId="77777777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F92B0" w14:textId="77777777" w:rsidR="006731DD" w:rsidRDefault="006731DD" w:rsidP="001007E7">
      <w:pPr>
        <w:spacing w:after="0" w:line="240" w:lineRule="auto"/>
      </w:pPr>
      <w:r>
        <w:separator/>
      </w:r>
    </w:p>
  </w:footnote>
  <w:footnote w:type="continuationSeparator" w:id="0">
    <w:p w14:paraId="3639CB43" w14:textId="77777777" w:rsidR="006731DD" w:rsidRDefault="006731DD" w:rsidP="001007E7">
      <w:pPr>
        <w:spacing w:after="0" w:line="240" w:lineRule="auto"/>
      </w:pPr>
      <w:r>
        <w:continuationSeparator/>
      </w:r>
    </w:p>
  </w:footnote>
  <w:footnote w:type="continuationNotice" w:id="1">
    <w:p w14:paraId="1C452324" w14:textId="77777777" w:rsidR="000B6C2D" w:rsidRDefault="000B6C2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72E4C"/>
    <w:rsid w:val="000B0DCD"/>
    <w:rsid w:val="000B6C2D"/>
    <w:rsid w:val="000D149F"/>
    <w:rsid w:val="000E02D9"/>
    <w:rsid w:val="001007E7"/>
    <w:rsid w:val="001020C0"/>
    <w:rsid w:val="00146541"/>
    <w:rsid w:val="001466B0"/>
    <w:rsid w:val="00157600"/>
    <w:rsid w:val="00165FE5"/>
    <w:rsid w:val="00170EC5"/>
    <w:rsid w:val="001753DD"/>
    <w:rsid w:val="0018099D"/>
    <w:rsid w:val="00181E8D"/>
    <w:rsid w:val="00194FF2"/>
    <w:rsid w:val="001A3F92"/>
    <w:rsid w:val="001D0247"/>
    <w:rsid w:val="001E2313"/>
    <w:rsid w:val="001F73A7"/>
    <w:rsid w:val="002009A7"/>
    <w:rsid w:val="00247D85"/>
    <w:rsid w:val="00253DBA"/>
    <w:rsid w:val="0026335F"/>
    <w:rsid w:val="00273D08"/>
    <w:rsid w:val="00295BD4"/>
    <w:rsid w:val="002A25FF"/>
    <w:rsid w:val="002D451D"/>
    <w:rsid w:val="002D71B7"/>
    <w:rsid w:val="002E1412"/>
    <w:rsid w:val="00314023"/>
    <w:rsid w:val="003166BF"/>
    <w:rsid w:val="0034035E"/>
    <w:rsid w:val="00341484"/>
    <w:rsid w:val="00373B20"/>
    <w:rsid w:val="00392351"/>
    <w:rsid w:val="00392D12"/>
    <w:rsid w:val="003A6141"/>
    <w:rsid w:val="003E3F49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2F51"/>
    <w:rsid w:val="00466B9C"/>
    <w:rsid w:val="004A05AE"/>
    <w:rsid w:val="004B30DA"/>
    <w:rsid w:val="004B4BF3"/>
    <w:rsid w:val="004C2038"/>
    <w:rsid w:val="004C234F"/>
    <w:rsid w:val="004D45A8"/>
    <w:rsid w:val="0053227F"/>
    <w:rsid w:val="00535962"/>
    <w:rsid w:val="00554B5A"/>
    <w:rsid w:val="00570822"/>
    <w:rsid w:val="005B4B4B"/>
    <w:rsid w:val="006045CD"/>
    <w:rsid w:val="00611A07"/>
    <w:rsid w:val="0062592A"/>
    <w:rsid w:val="006506D0"/>
    <w:rsid w:val="00651E48"/>
    <w:rsid w:val="00666D56"/>
    <w:rsid w:val="006709BC"/>
    <w:rsid w:val="00670A8A"/>
    <w:rsid w:val="006731DD"/>
    <w:rsid w:val="006C3C37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15CF6"/>
    <w:rsid w:val="00820C9F"/>
    <w:rsid w:val="0082707E"/>
    <w:rsid w:val="008315B0"/>
    <w:rsid w:val="00875D90"/>
    <w:rsid w:val="008A0119"/>
    <w:rsid w:val="008B2ABB"/>
    <w:rsid w:val="008B3AE5"/>
    <w:rsid w:val="008C388B"/>
    <w:rsid w:val="008C78F3"/>
    <w:rsid w:val="008C7D6D"/>
    <w:rsid w:val="008D18FE"/>
    <w:rsid w:val="008F6A10"/>
    <w:rsid w:val="00930A2E"/>
    <w:rsid w:val="00945B83"/>
    <w:rsid w:val="00966C77"/>
    <w:rsid w:val="00966EEE"/>
    <w:rsid w:val="00977C54"/>
    <w:rsid w:val="00977E09"/>
    <w:rsid w:val="00982EBF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E3866"/>
    <w:rsid w:val="00AF2E6B"/>
    <w:rsid w:val="00AF5E0A"/>
    <w:rsid w:val="00B07585"/>
    <w:rsid w:val="00B1649E"/>
    <w:rsid w:val="00B46AF9"/>
    <w:rsid w:val="00B628D2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A6E87"/>
    <w:rsid w:val="00CE67A3"/>
    <w:rsid w:val="00CF5234"/>
    <w:rsid w:val="00D0717B"/>
    <w:rsid w:val="00D1201E"/>
    <w:rsid w:val="00D24FA7"/>
    <w:rsid w:val="00D43273"/>
    <w:rsid w:val="00D45A3E"/>
    <w:rsid w:val="00D64696"/>
    <w:rsid w:val="00D7710E"/>
    <w:rsid w:val="00D84462"/>
    <w:rsid w:val="00D90D49"/>
    <w:rsid w:val="00D9600B"/>
    <w:rsid w:val="00DB23F8"/>
    <w:rsid w:val="00DC5D96"/>
    <w:rsid w:val="00DD3D9A"/>
    <w:rsid w:val="00DD4F3E"/>
    <w:rsid w:val="00DE485C"/>
    <w:rsid w:val="00DF6DD9"/>
    <w:rsid w:val="00E0157C"/>
    <w:rsid w:val="00E13E55"/>
    <w:rsid w:val="00E3080A"/>
    <w:rsid w:val="00E536F3"/>
    <w:rsid w:val="00E72191"/>
    <w:rsid w:val="00E81896"/>
    <w:rsid w:val="00E82502"/>
    <w:rsid w:val="00EA6B34"/>
    <w:rsid w:val="00EA7406"/>
    <w:rsid w:val="00EE1E7B"/>
    <w:rsid w:val="00F225BF"/>
    <w:rsid w:val="00F474F1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B6E24"/>
    <w:rsid w:val="00FC2870"/>
    <w:rsid w:val="00FF610E"/>
    <w:rsid w:val="03208964"/>
    <w:rsid w:val="729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072D5D"/>
  <w15:docId w15:val="{796F2F1C-0C73-4ED1-82BD-05112215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5FFF88-5A1A-408E-8A2A-BEE67F4B55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AE6F8-B0EB-42D5-8870-E501499EF366}">
  <ds:schemaRefs>
    <ds:schemaRef ds:uri="http://schemas.microsoft.com/office/infopath/2007/PartnerControls"/>
    <ds:schemaRef ds:uri="23968453-7404-4c66-b04b-c533b279d534"/>
    <ds:schemaRef ds:uri="http://purl.org/dc/terms/"/>
    <ds:schemaRef ds:uri="http://purl.org/dc/dcmitype/"/>
    <ds:schemaRef ds:uri="ef3d409c-51e8-4a1c-b238-cf9f3673307b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09cd0db-1aa9-466c-8933-4493a1504f6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B696453-761E-4BCA-9206-A3195D4011A4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155</Words>
  <Characters>855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Danayde Ulerio Castillo</cp:lastModifiedBy>
  <cp:revision>45</cp:revision>
  <cp:lastPrinted>2011-03-04T21:48:00Z</cp:lastPrinted>
  <dcterms:created xsi:type="dcterms:W3CDTF">2021-08-31T18:23:00Z</dcterms:created>
  <dcterms:modified xsi:type="dcterms:W3CDTF">2025-01-31T14:39:00Z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7826300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