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CF72C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18D5A7F9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045CD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53E4A">
                                      <w:rPr>
                                        <w:rStyle w:val="Style2"/>
                                      </w:rPr>
                                      <w:t>225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18D5A7F9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045CD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053E4A">
                                <w:rPr>
                                  <w:rStyle w:val="Style2"/>
                                </w:rPr>
                                <w:t>225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CF72C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CF72C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78EA7" w14:textId="77777777" w:rsidR="00CF72C7" w:rsidRDefault="00CF72C7" w:rsidP="001007E7">
      <w:pPr>
        <w:spacing w:after="0" w:line="240" w:lineRule="auto"/>
      </w:pPr>
      <w:r>
        <w:separator/>
      </w:r>
    </w:p>
  </w:endnote>
  <w:endnote w:type="continuationSeparator" w:id="0">
    <w:p w14:paraId="0053586D" w14:textId="77777777" w:rsidR="00CF72C7" w:rsidRDefault="00CF72C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2DCB9" w14:textId="77777777" w:rsidR="00CF72C7" w:rsidRDefault="00CF72C7" w:rsidP="001007E7">
      <w:pPr>
        <w:spacing w:after="0" w:line="240" w:lineRule="auto"/>
      </w:pPr>
      <w:r>
        <w:separator/>
      </w:r>
    </w:p>
  </w:footnote>
  <w:footnote w:type="continuationSeparator" w:id="0">
    <w:p w14:paraId="15B96F13" w14:textId="77777777" w:rsidR="00CF72C7" w:rsidRDefault="00CF72C7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3E4A"/>
    <w:rsid w:val="0005792C"/>
    <w:rsid w:val="000B0DCD"/>
    <w:rsid w:val="000D149F"/>
    <w:rsid w:val="000E02D9"/>
    <w:rsid w:val="001007E7"/>
    <w:rsid w:val="001020C0"/>
    <w:rsid w:val="00146541"/>
    <w:rsid w:val="001466B0"/>
    <w:rsid w:val="00157600"/>
    <w:rsid w:val="00170EC5"/>
    <w:rsid w:val="001753DD"/>
    <w:rsid w:val="0018099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73D08"/>
    <w:rsid w:val="00295BD4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6B9C"/>
    <w:rsid w:val="004A05AE"/>
    <w:rsid w:val="004B30DA"/>
    <w:rsid w:val="004B4BF3"/>
    <w:rsid w:val="004C234F"/>
    <w:rsid w:val="004D45A8"/>
    <w:rsid w:val="0053227F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B2ABB"/>
    <w:rsid w:val="008B3AE5"/>
    <w:rsid w:val="008C388B"/>
    <w:rsid w:val="008C78F3"/>
    <w:rsid w:val="008C7D6D"/>
    <w:rsid w:val="008D18FE"/>
    <w:rsid w:val="008F6A10"/>
    <w:rsid w:val="00930A2E"/>
    <w:rsid w:val="00945B83"/>
    <w:rsid w:val="00966C77"/>
    <w:rsid w:val="00966EEE"/>
    <w:rsid w:val="00977C54"/>
    <w:rsid w:val="00977E09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CF72C7"/>
    <w:rsid w:val="00D1201E"/>
    <w:rsid w:val="00D24FA7"/>
    <w:rsid w:val="00D45A3E"/>
    <w:rsid w:val="00D64696"/>
    <w:rsid w:val="00D7710E"/>
    <w:rsid w:val="00D84462"/>
    <w:rsid w:val="00D90D49"/>
    <w:rsid w:val="00D9600B"/>
    <w:rsid w:val="00DC5D96"/>
    <w:rsid w:val="00DD3D9A"/>
    <w:rsid w:val="00DD4F3E"/>
    <w:rsid w:val="00DF6DD9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474F1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A47EC252-5B02-409D-909A-FE5A9353C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37A112-4CF1-4645-B325-1FA6BCED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Martha Gladys Jimenez Feliz</cp:lastModifiedBy>
  <cp:revision>32</cp:revision>
  <cp:lastPrinted>2011-03-04T18:48:00Z</cp:lastPrinted>
  <dcterms:created xsi:type="dcterms:W3CDTF">2021-08-31T15:23:00Z</dcterms:created>
  <dcterms:modified xsi:type="dcterms:W3CDTF">2023-12-06T21:48:00Z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