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8691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A126638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35CD9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  <w:r w:rsidR="00B82C6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A126638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35CD9">
                                <w:rPr>
                                  <w:rStyle w:val="Style2"/>
                                </w:rPr>
                                <w:t>19</w:t>
                              </w:r>
                              <w:r w:rsidR="00B82C60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869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869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756C0" w14:textId="77777777" w:rsidR="0088691B" w:rsidRDefault="0088691B" w:rsidP="001007E7">
      <w:pPr>
        <w:spacing w:after="0" w:line="240" w:lineRule="auto"/>
      </w:pPr>
      <w:r>
        <w:separator/>
      </w:r>
    </w:p>
  </w:endnote>
  <w:endnote w:type="continuationSeparator" w:id="0">
    <w:p w14:paraId="098B6BC1" w14:textId="77777777" w:rsidR="0088691B" w:rsidRDefault="0088691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A302" w14:textId="77777777" w:rsidR="0088691B" w:rsidRDefault="0088691B" w:rsidP="001007E7">
      <w:pPr>
        <w:spacing w:after="0" w:line="240" w:lineRule="auto"/>
      </w:pPr>
      <w:r>
        <w:separator/>
      </w:r>
    </w:p>
  </w:footnote>
  <w:footnote w:type="continuationSeparator" w:id="0">
    <w:p w14:paraId="5A406E59" w14:textId="77777777" w:rsidR="0088691B" w:rsidRDefault="0088691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0D1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358F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35CD9"/>
    <w:rsid w:val="0088691B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356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162D5"/>
    <w:rsid w:val="00B62EEF"/>
    <w:rsid w:val="00B822D7"/>
    <w:rsid w:val="00B82C60"/>
    <w:rsid w:val="00B97B51"/>
    <w:rsid w:val="00BA0007"/>
    <w:rsid w:val="00BB1D79"/>
    <w:rsid w:val="00BC1D0C"/>
    <w:rsid w:val="00BC61BD"/>
    <w:rsid w:val="00BD1586"/>
    <w:rsid w:val="00BF46CD"/>
    <w:rsid w:val="00C05A14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CF1FF-FB16-4503-A9F6-8E07BC7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34</cp:revision>
  <cp:lastPrinted>2011-03-04T18:48:00Z</cp:lastPrinted>
  <dcterms:created xsi:type="dcterms:W3CDTF">2021-08-31T15:23:00Z</dcterms:created>
  <dcterms:modified xsi:type="dcterms:W3CDTF">2023-11-14T21:52:00Z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