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D24F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3459ED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277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F54727">
                                      <w:rPr>
                                        <w:rStyle w:val="Style2"/>
                                      </w:rPr>
                                      <w:t>200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3459ED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277E">
                                <w:rPr>
                                  <w:rStyle w:val="Style2"/>
                                </w:rPr>
                                <w:t>4-</w:t>
                              </w:r>
                              <w:r w:rsidR="00F54727">
                                <w:rPr>
                                  <w:rStyle w:val="Style2"/>
                                </w:rPr>
                                <w:t>200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D24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D24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5312" w14:textId="77777777" w:rsidR="002C7A25" w:rsidRDefault="002C7A25" w:rsidP="001007E7">
      <w:pPr>
        <w:spacing w:after="0" w:line="240" w:lineRule="auto"/>
      </w:pPr>
      <w:r>
        <w:separator/>
      </w:r>
    </w:p>
  </w:endnote>
  <w:endnote w:type="continuationSeparator" w:id="0">
    <w:p w14:paraId="548781ED" w14:textId="77777777" w:rsidR="002C7A25" w:rsidRDefault="002C7A2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C224" w14:textId="77777777" w:rsidR="002C7A25" w:rsidRDefault="002C7A25" w:rsidP="001007E7">
      <w:pPr>
        <w:spacing w:after="0" w:line="240" w:lineRule="auto"/>
      </w:pPr>
      <w:r>
        <w:separator/>
      </w:r>
    </w:p>
  </w:footnote>
  <w:footnote w:type="continuationSeparator" w:id="0">
    <w:p w14:paraId="780DF3AA" w14:textId="77777777" w:rsidR="002C7A25" w:rsidRDefault="002C7A2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2C8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C7A25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8277E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D24F9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1183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1B93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0565"/>
    <w:rsid w:val="00EA0B76"/>
    <w:rsid w:val="00EA6B34"/>
    <w:rsid w:val="00EA7406"/>
    <w:rsid w:val="00EE1E7B"/>
    <w:rsid w:val="00F225BF"/>
    <w:rsid w:val="00F53753"/>
    <w:rsid w:val="00F54727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6CF566A-383E-4C3C-9FB2-BE1569CCD512}"/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88C7C-1A45-47EA-A501-4EF7183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34</cp:revision>
  <cp:lastPrinted>2011-03-04T18:48:00Z</cp:lastPrinted>
  <dcterms:created xsi:type="dcterms:W3CDTF">2021-08-31T15:23:00Z</dcterms:created>
  <dcterms:modified xsi:type="dcterms:W3CDTF">2024-12-27T13:58:00Z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