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86DC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AF94EB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94C0F">
                                      <w:rPr>
                                        <w:rStyle w:val="Style2"/>
                                      </w:rPr>
                                      <w:t>214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AF94EB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94C0F">
                                <w:rPr>
                                  <w:rStyle w:val="Style2"/>
                                </w:rPr>
                                <w:t>214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86DC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86DC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D73B" w14:textId="77777777" w:rsidR="00A86DC8" w:rsidRDefault="00A86DC8" w:rsidP="001007E7">
      <w:pPr>
        <w:spacing w:after="0" w:line="240" w:lineRule="auto"/>
      </w:pPr>
      <w:r>
        <w:separator/>
      </w:r>
    </w:p>
  </w:endnote>
  <w:endnote w:type="continuationSeparator" w:id="0">
    <w:p w14:paraId="1C3A5976" w14:textId="77777777" w:rsidR="00A86DC8" w:rsidRDefault="00A86DC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BB3D4" w14:textId="77777777" w:rsidR="00A86DC8" w:rsidRDefault="00A86DC8" w:rsidP="001007E7">
      <w:pPr>
        <w:spacing w:after="0" w:line="240" w:lineRule="auto"/>
      </w:pPr>
      <w:r>
        <w:separator/>
      </w:r>
    </w:p>
  </w:footnote>
  <w:footnote w:type="continuationSeparator" w:id="0">
    <w:p w14:paraId="38FC5955" w14:textId="77777777" w:rsidR="00A86DC8" w:rsidRDefault="00A86DC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C0F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0707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86DC8"/>
    <w:rsid w:val="00AC32DE"/>
    <w:rsid w:val="00AD7919"/>
    <w:rsid w:val="00AF2E6B"/>
    <w:rsid w:val="00AF5E0A"/>
    <w:rsid w:val="00B0137E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05F77-2800-4DC3-ABDA-9F9840A8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32</cp:revision>
  <cp:lastPrinted>2011-03-04T18:48:00Z</cp:lastPrinted>
  <dcterms:created xsi:type="dcterms:W3CDTF">2021-08-31T15:23:00Z</dcterms:created>
  <dcterms:modified xsi:type="dcterms:W3CDTF">2023-12-01T18:53:00Z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