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9042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69042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11784ABD" w:rsidR="001466B0" w:rsidRPr="00535962" w:rsidRDefault="00690429" w:rsidP="001466B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F96A26"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BF1C9C">
                                  <w:rPr>
                                    <w:rStyle w:val="Style2"/>
                                  </w:rPr>
                                  <w:t xml:space="preserve"> CM-2023-098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11784ABD" w:rsidR="001466B0" w:rsidRPr="00535962" w:rsidRDefault="00690429" w:rsidP="001466B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F96A26"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sdtContent>
                          </w:sdt>
                          <w:r w:rsidR="00BF1C9C">
                            <w:rPr>
                              <w:rStyle w:val="Style2"/>
                            </w:rPr>
                            <w:t xml:space="preserve"> CM-2023-098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9042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9042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9042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69042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5F86" w14:textId="77777777" w:rsidR="00690429" w:rsidRDefault="00690429" w:rsidP="001007E7">
      <w:pPr>
        <w:spacing w:after="0" w:line="240" w:lineRule="auto"/>
      </w:pPr>
      <w:r>
        <w:separator/>
      </w:r>
    </w:p>
  </w:endnote>
  <w:endnote w:type="continuationSeparator" w:id="0">
    <w:p w14:paraId="58DFA071" w14:textId="77777777" w:rsidR="00690429" w:rsidRDefault="00690429" w:rsidP="001007E7">
      <w:pPr>
        <w:spacing w:after="0" w:line="240" w:lineRule="auto"/>
      </w:pPr>
      <w:r>
        <w:continuationSeparator/>
      </w:r>
    </w:p>
  </w:endnote>
  <w:endnote w:type="continuationNotice" w:id="1">
    <w:p w14:paraId="24A9BEDE" w14:textId="77777777" w:rsidR="00690429" w:rsidRDefault="00690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CC5C" w14:textId="77777777" w:rsidR="00690429" w:rsidRDefault="00690429" w:rsidP="001007E7">
      <w:pPr>
        <w:spacing w:after="0" w:line="240" w:lineRule="auto"/>
      </w:pPr>
      <w:r>
        <w:separator/>
      </w:r>
    </w:p>
  </w:footnote>
  <w:footnote w:type="continuationSeparator" w:id="0">
    <w:p w14:paraId="78B9CF1A" w14:textId="77777777" w:rsidR="00690429" w:rsidRDefault="00690429" w:rsidP="001007E7">
      <w:pPr>
        <w:spacing w:after="0" w:line="240" w:lineRule="auto"/>
      </w:pPr>
      <w:r>
        <w:continuationSeparator/>
      </w:r>
    </w:p>
  </w:footnote>
  <w:footnote w:type="continuationNotice" w:id="1">
    <w:p w14:paraId="59B2D8D9" w14:textId="77777777" w:rsidR="00690429" w:rsidRDefault="0069042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040E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90429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1C9C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96A26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E6B0A53F-AD5C-4C12-95CD-7C473E2C5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820D7-0153-41F7-97D7-1A2708B3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13</cp:revision>
  <cp:lastPrinted>2022-06-20T15:39:00Z</cp:lastPrinted>
  <dcterms:created xsi:type="dcterms:W3CDTF">2014-01-15T13:04:00Z</dcterms:created>
  <dcterms:modified xsi:type="dcterms:W3CDTF">2023-05-11T16:33:00Z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