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F070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6F070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F06E4" w14:textId="481E2075" w:rsidR="0064584F" w:rsidRPr="0064584F" w:rsidRDefault="006F0701" w:rsidP="0064584F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2"/>
                                    <w:lang w:val="es-DO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4584F"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64584F" w:rsidRPr="0064584F">
                                  <w:rPr>
                                    <w:rFonts w:ascii="Arial Bold" w:hAnsi="Arial Bold" w:cstheme="minorBidi"/>
                                    <w:b/>
                                    <w:caps/>
                                    <w:spacing w:val="-20"/>
                                    <w:sz w:val="22"/>
                                    <w:szCs w:val="22"/>
                                    <w:lang w:val="es-DO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No. del Expediente de Compras "/>
                                    <w:tag w:val="No. del Expediente de Compras "/>
                                    <w:id w:val="1468168055"/>
                                  </w:sdtPr>
                                  <w:sdtEndPr/>
                                  <w:sdtContent>
                                    <w:r w:rsidR="00E9315A"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CS-2023-03</w:t>
                                    </w:r>
                                    <w:r w:rsidR="0064584F" w:rsidRPr="0064584F"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  <w:p w14:paraId="32205E45" w14:textId="21DCB968" w:rsidR="001466B0" w:rsidRPr="00535962" w:rsidRDefault="001466B0" w:rsidP="001466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11F06E4" w14:textId="481E2075" w:rsidR="0064584F" w:rsidRPr="0064584F" w:rsidRDefault="006F0701" w:rsidP="0064584F">
                          <w:pPr>
                            <w:jc w:val="center"/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2"/>
                              <w:lang w:val="es-DO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4584F"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  <w:r w:rsidR="0064584F" w:rsidRPr="0064584F">
                            <w:rPr>
                              <w:rFonts w:ascii="Arial Bold" w:hAnsi="Arial Bold" w:cstheme="minorBidi"/>
                              <w:b/>
                              <w:caps/>
                              <w:spacing w:val="-20"/>
                              <w:sz w:val="22"/>
                              <w:szCs w:val="22"/>
                              <w:lang w:val="es-DO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 Bold" w:hAnsi="Arial Bold"/>
                                <w:b/>
                                <w:caps/>
                                <w:spacing w:val="-20"/>
                                <w:sz w:val="22"/>
                                <w:lang w:val="es-D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alias w:val="No. del Expediente de Compras "/>
                              <w:tag w:val="No. del Expediente de Compras "/>
                              <w:id w:val="1468168055"/>
                            </w:sdtPr>
                            <w:sdtEndPr/>
                            <w:sdtContent>
                              <w:r w:rsidR="00E9315A"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CS-2023-03</w:t>
                              </w:r>
                              <w:r w:rsidR="0064584F" w:rsidRPr="0064584F"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</w:sdtContent>
                          </w:sdt>
                        </w:p>
                        <w:p w14:paraId="32205E45" w14:textId="21DCB968" w:rsidR="001466B0" w:rsidRPr="00535962" w:rsidRDefault="001466B0" w:rsidP="001466B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F07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F070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F07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6F070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CA87" w14:textId="77777777" w:rsidR="006F0701" w:rsidRDefault="006F0701" w:rsidP="001007E7">
      <w:pPr>
        <w:spacing w:after="0" w:line="240" w:lineRule="auto"/>
      </w:pPr>
      <w:r>
        <w:separator/>
      </w:r>
    </w:p>
  </w:endnote>
  <w:endnote w:type="continuationSeparator" w:id="0">
    <w:p w14:paraId="7EA8D851" w14:textId="77777777" w:rsidR="006F0701" w:rsidRDefault="006F0701" w:rsidP="001007E7">
      <w:pPr>
        <w:spacing w:after="0" w:line="240" w:lineRule="auto"/>
      </w:pPr>
      <w:r>
        <w:continuationSeparator/>
      </w:r>
    </w:p>
  </w:endnote>
  <w:endnote w:type="continuationNotice" w:id="1">
    <w:p w14:paraId="72680B4D" w14:textId="77777777" w:rsidR="006F0701" w:rsidRDefault="006F0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D2E6" w14:textId="77777777" w:rsidR="006F0701" w:rsidRDefault="006F0701" w:rsidP="001007E7">
      <w:pPr>
        <w:spacing w:after="0" w:line="240" w:lineRule="auto"/>
      </w:pPr>
      <w:r>
        <w:separator/>
      </w:r>
    </w:p>
  </w:footnote>
  <w:footnote w:type="continuationSeparator" w:id="0">
    <w:p w14:paraId="572BD8BE" w14:textId="77777777" w:rsidR="006F0701" w:rsidRDefault="006F0701" w:rsidP="001007E7">
      <w:pPr>
        <w:spacing w:after="0" w:line="240" w:lineRule="auto"/>
      </w:pPr>
      <w:r>
        <w:continuationSeparator/>
      </w:r>
    </w:p>
  </w:footnote>
  <w:footnote w:type="continuationNotice" w:id="1">
    <w:p w14:paraId="1349F192" w14:textId="77777777" w:rsidR="006F0701" w:rsidRDefault="006F07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4584F"/>
    <w:rsid w:val="006506D0"/>
    <w:rsid w:val="00651E48"/>
    <w:rsid w:val="00666D56"/>
    <w:rsid w:val="006709BC"/>
    <w:rsid w:val="006F0701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25495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9315A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CAF-08BF-40C2-87F2-785E97112145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C21FDD8A-81C9-4308-A71C-74AD971F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13</cp:revision>
  <cp:lastPrinted>2022-06-20T15:39:00Z</cp:lastPrinted>
  <dcterms:created xsi:type="dcterms:W3CDTF">2014-01-15T13:04:00Z</dcterms:created>
  <dcterms:modified xsi:type="dcterms:W3CDTF">2023-04-17T13:39:00Z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