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5014C758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144D44">
                                      <w:rPr>
                                        <w:rStyle w:val="Style2"/>
                                      </w:rPr>
                                      <w:t>194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5014C758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144D44">
                                <w:rPr>
                                  <w:rStyle w:val="Style2"/>
                                </w:rPr>
                                <w:t>194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D45C5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D45C5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3A8A0FC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4377" w14:textId="77777777" w:rsidR="00D45C53" w:rsidRDefault="00D45C53" w:rsidP="001007E7">
      <w:pPr>
        <w:spacing w:after="0" w:line="240" w:lineRule="auto"/>
      </w:pPr>
      <w:r>
        <w:separator/>
      </w:r>
    </w:p>
  </w:endnote>
  <w:endnote w:type="continuationSeparator" w:id="0">
    <w:p w14:paraId="42EE750E" w14:textId="77777777" w:rsidR="00D45C53" w:rsidRDefault="00D45C5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6BDE" w14:textId="77777777" w:rsidR="00D45C53" w:rsidRDefault="00D45C53" w:rsidP="001007E7">
      <w:pPr>
        <w:spacing w:after="0" w:line="240" w:lineRule="auto"/>
      </w:pPr>
      <w:r>
        <w:separator/>
      </w:r>
    </w:p>
  </w:footnote>
  <w:footnote w:type="continuationSeparator" w:id="0">
    <w:p w14:paraId="66EDFFCC" w14:textId="77777777" w:rsidR="00D45C53" w:rsidRDefault="00D45C53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4D44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0BC7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45C53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2CCC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9F53-B9C1-4000-A59C-3F9C63F7D934}"/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E2C54-C14D-47D1-BE83-54089B49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5</cp:revision>
  <cp:lastPrinted>2011-03-04T18:41:00Z</cp:lastPrinted>
  <dcterms:created xsi:type="dcterms:W3CDTF">2023-06-22T17:13:00Z</dcterms:created>
  <dcterms:modified xsi:type="dcterms:W3CDTF">2023-11-10T14:17:00Z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