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7479DBB9" w:rsidR="00535962" w:rsidRPr="00F7167E" w:rsidRDefault="002230DF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670A4FC5">
                <wp:simplePos x="0" y="0"/>
                <wp:positionH relativeFrom="column">
                  <wp:posOffset>7058025</wp:posOffset>
                </wp:positionH>
                <wp:positionV relativeFrom="paragraph">
                  <wp:posOffset>-590550</wp:posOffset>
                </wp:positionV>
                <wp:extent cx="1949450" cy="802640"/>
                <wp:effectExtent l="0" t="0" r="12700" b="1651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7" y="1077"/>
                              <a:ext cx="155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3B15DBFD" w:rsidR="006B202F" w:rsidRPr="00535962" w:rsidRDefault="002230DF" w:rsidP="002230DF"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8D066D">
                                      <w:rPr>
                                        <w:rStyle w:val="Style2"/>
                                      </w:rPr>
                                      <w:t>S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-2023</w:t>
                                    </w:r>
                                    <w:r w:rsidR="00212AA9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03</w:t>
                                    </w:r>
                                    <w:r w:rsidR="008D066D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6" style="position:absolute;margin-left:555.75pt;margin-top:-46.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607;top:1077;width:155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3B15DBFD" w:rsidR="006B202F" w:rsidRPr="00535962" w:rsidRDefault="002230DF" w:rsidP="002230DF"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8D066D">
                                <w:rPr>
                                  <w:rStyle w:val="Style2"/>
                                </w:rPr>
                                <w:t>S</w:t>
                              </w:r>
                              <w:r>
                                <w:rPr>
                                  <w:rStyle w:val="Style2"/>
                                </w:rPr>
                                <w:t>-2023</w:t>
                              </w:r>
                              <w:r w:rsidR="00212AA9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03</w:t>
                              </w:r>
                              <w:r w:rsidR="008D066D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0542A"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01EF508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4248D7EB">
                                      <wp:extent cx="885825" cy="66484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759A" id="Text Box 2" o:spid="_x0000_s1031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iy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O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4248D7EB">
                                <wp:extent cx="885825" cy="66484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DC7351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DC735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C7351">
                              <w:fldChar w:fldCharType="begin"/>
                            </w:r>
                            <w:r w:rsidR="00DC7351">
                              <w:instrText xml:space="preserve"> NUMPAGES   \* MERGEFORMAT </w:instrText>
                            </w:r>
                            <w:r w:rsidR="00DC7351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C735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B28A8" w14:textId="77777777" w:rsidR="00DC7351" w:rsidRDefault="00DC7351" w:rsidP="001007E7">
      <w:pPr>
        <w:spacing w:after="0" w:line="240" w:lineRule="auto"/>
      </w:pPr>
      <w:r>
        <w:separator/>
      </w:r>
    </w:p>
  </w:endnote>
  <w:endnote w:type="continuationSeparator" w:id="0">
    <w:p w14:paraId="6C0BEA7A" w14:textId="77777777" w:rsidR="00DC7351" w:rsidRDefault="00DC735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5BE8E" w14:textId="77777777" w:rsidR="00DC7351" w:rsidRDefault="00DC7351" w:rsidP="001007E7">
      <w:pPr>
        <w:spacing w:after="0" w:line="240" w:lineRule="auto"/>
      </w:pPr>
      <w:r>
        <w:separator/>
      </w:r>
    </w:p>
  </w:footnote>
  <w:footnote w:type="continuationSeparator" w:id="0">
    <w:p w14:paraId="3364FB23" w14:textId="77777777" w:rsidR="00DC7351" w:rsidRDefault="00DC7351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52967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12AA9"/>
    <w:rsid w:val="002230DF"/>
    <w:rsid w:val="00253DBA"/>
    <w:rsid w:val="0026335F"/>
    <w:rsid w:val="002823F7"/>
    <w:rsid w:val="002D37FA"/>
    <w:rsid w:val="002E0830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8D066D"/>
    <w:rsid w:val="009B42B9"/>
    <w:rsid w:val="009C5DD3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0DDA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90D49"/>
    <w:rsid w:val="00DC5D96"/>
    <w:rsid w:val="00DC7351"/>
    <w:rsid w:val="00DD4F3E"/>
    <w:rsid w:val="00E124CB"/>
    <w:rsid w:val="00E13E55"/>
    <w:rsid w:val="00E61B61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8402BEAF-6707-49E2-A695-9F5882681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A7FB5-237A-4352-9013-9F1284DE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Bianca M. Morillo C.</cp:lastModifiedBy>
  <cp:revision>5</cp:revision>
  <cp:lastPrinted>2011-03-04T18:41:00Z</cp:lastPrinted>
  <dcterms:created xsi:type="dcterms:W3CDTF">2022-11-18T12:58:00Z</dcterms:created>
  <dcterms:modified xsi:type="dcterms:W3CDTF">2023-05-05T19:32:00Z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