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D5EE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13C60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1571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750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E1605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37504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13C60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1571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7504">
                                <w:rPr>
                                  <w:rStyle w:val="Style2"/>
                                </w:rPr>
                                <w:t>1</w:t>
                              </w:r>
                              <w:r w:rsidR="007E1605">
                                <w:rPr>
                                  <w:rStyle w:val="Style2"/>
                                </w:rPr>
                                <w:t>1</w:t>
                              </w:r>
                              <w:r w:rsidR="00C37504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D5EE2">
                              <w:fldChar w:fldCharType="begin"/>
                            </w:r>
                            <w:r w:rsidR="00FD5EE2">
                              <w:instrText xml:space="preserve"> NUMPAGES   \* MERGEFORMAT </w:instrText>
                            </w:r>
                            <w:r w:rsidR="00FD5EE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5EE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D5EE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D5EE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1BF6" w14:textId="77777777" w:rsidR="00FD5EE2" w:rsidRDefault="00FD5EE2" w:rsidP="001007E7">
      <w:pPr>
        <w:spacing w:after="0" w:line="240" w:lineRule="auto"/>
      </w:pPr>
      <w:r>
        <w:separator/>
      </w:r>
    </w:p>
  </w:endnote>
  <w:endnote w:type="continuationSeparator" w:id="0">
    <w:p w14:paraId="4610A093" w14:textId="77777777" w:rsidR="00FD5EE2" w:rsidRDefault="00FD5EE2" w:rsidP="001007E7">
      <w:pPr>
        <w:spacing w:after="0" w:line="240" w:lineRule="auto"/>
      </w:pPr>
      <w:r>
        <w:continuationSeparator/>
      </w:r>
    </w:p>
  </w:endnote>
  <w:endnote w:type="continuationNotice" w:id="1">
    <w:p w14:paraId="4D415A1A" w14:textId="77777777" w:rsidR="00FD5EE2" w:rsidRDefault="00FD5E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401E" w14:textId="77777777" w:rsidR="00FD5EE2" w:rsidRDefault="00FD5EE2" w:rsidP="001007E7">
      <w:pPr>
        <w:spacing w:after="0" w:line="240" w:lineRule="auto"/>
      </w:pPr>
      <w:r>
        <w:separator/>
      </w:r>
    </w:p>
  </w:footnote>
  <w:footnote w:type="continuationSeparator" w:id="0">
    <w:p w14:paraId="0DF9C617" w14:textId="77777777" w:rsidR="00FD5EE2" w:rsidRDefault="00FD5EE2" w:rsidP="001007E7">
      <w:pPr>
        <w:spacing w:after="0" w:line="240" w:lineRule="auto"/>
      </w:pPr>
      <w:r>
        <w:continuationSeparator/>
      </w:r>
    </w:p>
  </w:footnote>
  <w:footnote w:type="continuationNotice" w:id="1">
    <w:p w14:paraId="72C3C22A" w14:textId="77777777" w:rsidR="00FD5EE2" w:rsidRDefault="00FD5EE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15714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35A9"/>
    <w:rsid w:val="00253DBA"/>
    <w:rsid w:val="0026335F"/>
    <w:rsid w:val="00293C6D"/>
    <w:rsid w:val="00295BD4"/>
    <w:rsid w:val="002D451D"/>
    <w:rsid w:val="002E1412"/>
    <w:rsid w:val="00311476"/>
    <w:rsid w:val="00314023"/>
    <w:rsid w:val="00341484"/>
    <w:rsid w:val="003422E7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42644"/>
    <w:rsid w:val="00780880"/>
    <w:rsid w:val="007B0E1F"/>
    <w:rsid w:val="007B6F6F"/>
    <w:rsid w:val="007C140A"/>
    <w:rsid w:val="007E1605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64814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AD5"/>
    <w:rsid w:val="00C22DBE"/>
    <w:rsid w:val="00C37504"/>
    <w:rsid w:val="00C5078F"/>
    <w:rsid w:val="00C56F39"/>
    <w:rsid w:val="00C57FA6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D5EE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ECD4E-89F4-43F3-AC2A-848E882B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2023-06-06T16:47:00Z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